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АДМИНИСТРАЦИЯ РУЗАЕВСКОГО</w:t>
      </w: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МУНИЦИПАЛЬНОГО РАЙОНА</w:t>
      </w: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9431D6">
        <w:rPr>
          <w:sz w:val="28"/>
          <w:szCs w:val="28"/>
          <w:lang w:eastAsia="ru-RU"/>
        </w:rPr>
        <w:t>РЕСПУБЛИКИ МОРДОВИЯ</w:t>
      </w: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  <w:lang w:eastAsia="ru-RU"/>
        </w:rPr>
      </w:pPr>
      <w:r w:rsidRPr="009431D6">
        <w:rPr>
          <w:b/>
          <w:sz w:val="32"/>
          <w:szCs w:val="32"/>
          <w:lang w:eastAsia="ru-RU"/>
        </w:rPr>
        <w:t>П О С Т А Н О В Л Е Н И Е</w:t>
      </w: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E535D8" w:rsidRPr="009431D6" w:rsidRDefault="00E535D8" w:rsidP="009431D6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18.03.2025</w:t>
      </w:r>
      <w:r w:rsidRPr="009431D6">
        <w:rPr>
          <w:sz w:val="28"/>
          <w:szCs w:val="28"/>
          <w:lang w:eastAsia="ru-RU"/>
        </w:rPr>
        <w:t xml:space="preserve">                                                   </w:t>
      </w:r>
      <w:r>
        <w:rPr>
          <w:sz w:val="28"/>
          <w:szCs w:val="28"/>
          <w:lang w:eastAsia="ru-RU"/>
        </w:rPr>
        <w:t xml:space="preserve">                           №  115</w:t>
      </w: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г. Рузаевка</w:t>
      </w: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bookmarkStart w:id="0" w:name="_GoBack"/>
      <w:r w:rsidRPr="009431D6">
        <w:rPr>
          <w:b/>
          <w:sz w:val="26"/>
          <w:szCs w:val="26"/>
          <w:lang w:eastAsia="ru-RU"/>
        </w:rPr>
        <w:t>О закреплении муниципальных</w:t>
      </w:r>
      <w:r>
        <w:rPr>
          <w:b/>
          <w:sz w:val="26"/>
          <w:szCs w:val="26"/>
          <w:lang w:eastAsia="ru-RU"/>
        </w:rPr>
        <w:t xml:space="preserve"> дошкольных</w:t>
      </w:r>
      <w:r w:rsidRPr="009431D6">
        <w:rPr>
          <w:b/>
          <w:sz w:val="26"/>
          <w:szCs w:val="26"/>
          <w:lang w:eastAsia="ru-RU"/>
        </w:rPr>
        <w:t xml:space="preserve"> образовательных организаций</w:t>
      </w: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431D6">
        <w:rPr>
          <w:b/>
          <w:sz w:val="26"/>
          <w:szCs w:val="26"/>
          <w:lang w:eastAsia="ru-RU"/>
        </w:rPr>
        <w:t xml:space="preserve"> Рузаевского муниципального района за конкретными территориями </w:t>
      </w: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9431D6">
        <w:rPr>
          <w:b/>
          <w:sz w:val="26"/>
          <w:szCs w:val="26"/>
          <w:lang w:eastAsia="ru-RU"/>
        </w:rPr>
        <w:t>Рузаевского муниципального ра</w:t>
      </w:r>
      <w:r>
        <w:rPr>
          <w:b/>
          <w:sz w:val="26"/>
          <w:szCs w:val="26"/>
          <w:lang w:eastAsia="ru-RU"/>
        </w:rPr>
        <w:t>йона Республики Мордовия на 2025</w:t>
      </w:r>
      <w:r w:rsidRPr="009431D6">
        <w:rPr>
          <w:b/>
          <w:sz w:val="26"/>
          <w:szCs w:val="26"/>
          <w:lang w:eastAsia="ru-RU"/>
        </w:rPr>
        <w:t xml:space="preserve"> год</w:t>
      </w:r>
      <w:bookmarkEnd w:id="0"/>
    </w:p>
    <w:p w:rsidR="00E535D8" w:rsidRDefault="00E535D8" w:rsidP="009431D6">
      <w:pPr>
        <w:spacing w:after="0" w:line="240" w:lineRule="auto"/>
        <w:jc w:val="center"/>
        <w:rPr>
          <w:sz w:val="26"/>
          <w:szCs w:val="26"/>
        </w:rPr>
      </w:pPr>
    </w:p>
    <w:p w:rsidR="00E535D8" w:rsidRDefault="00E535D8" w:rsidP="009431D6">
      <w:pPr>
        <w:spacing w:after="0" w:line="240" w:lineRule="auto"/>
        <w:jc w:val="center"/>
        <w:rPr>
          <w:sz w:val="26"/>
          <w:szCs w:val="26"/>
        </w:rPr>
      </w:pPr>
    </w:p>
    <w:p w:rsidR="00E535D8" w:rsidRPr="009431D6" w:rsidRDefault="00E535D8" w:rsidP="009431D6">
      <w:pPr>
        <w:pStyle w:val="10"/>
        <w:ind w:firstLine="567"/>
        <w:jc w:val="both"/>
        <w:rPr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В соответствии с п. 6 ч. 1 ст. 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431D6">
          <w:rPr>
            <w:color w:val="000000"/>
            <w:sz w:val="26"/>
            <w:szCs w:val="26"/>
          </w:rPr>
          <w:t>2012 г</w:t>
        </w:r>
      </w:smartTag>
      <w:r w:rsidRPr="009431D6">
        <w:rPr>
          <w:color w:val="000000"/>
          <w:sz w:val="26"/>
          <w:szCs w:val="26"/>
        </w:rPr>
        <w:t xml:space="preserve">. № 273-ФЗ </w:t>
      </w:r>
      <w:r w:rsidRPr="009431D6">
        <w:rPr>
          <w:sz w:val="26"/>
          <w:szCs w:val="26"/>
        </w:rPr>
        <w:t xml:space="preserve">"Об образовании в Российской Федерации", приказом Министерства просвещения РФ от 15 мая </w:t>
      </w:r>
      <w:smartTag w:uri="urn:schemas-microsoft-com:office:smarttags" w:element="metricconverter">
        <w:smartTagPr>
          <w:attr w:name="ProductID" w:val="2020 г"/>
        </w:smartTagPr>
        <w:r w:rsidRPr="009431D6">
          <w:rPr>
            <w:sz w:val="26"/>
            <w:szCs w:val="26"/>
          </w:rPr>
          <w:t>2020 г</w:t>
        </w:r>
      </w:smartTag>
      <w:r w:rsidRPr="009431D6">
        <w:rPr>
          <w:sz w:val="26"/>
          <w:szCs w:val="26"/>
        </w:rPr>
        <w:t>. N 236 "Об утверждении Порядка приема на обучение по образовательным программам дошкольного образования", Администрация</w:t>
      </w:r>
      <w:r w:rsidRPr="009431D6">
        <w:rPr>
          <w:color w:val="000000"/>
          <w:sz w:val="26"/>
          <w:szCs w:val="26"/>
        </w:rPr>
        <w:t xml:space="preserve"> Рузаевского муниципального района Рес</w:t>
      </w:r>
      <w:r>
        <w:rPr>
          <w:color w:val="000000"/>
          <w:sz w:val="26"/>
          <w:szCs w:val="26"/>
        </w:rPr>
        <w:t xml:space="preserve">публики Мордовия   </w:t>
      </w:r>
      <w:r w:rsidRPr="009431D6">
        <w:rPr>
          <w:color w:val="000000"/>
          <w:sz w:val="26"/>
          <w:szCs w:val="26"/>
        </w:rPr>
        <w:t>п о с т а н о в л я е т:</w:t>
      </w:r>
    </w:p>
    <w:p w:rsidR="00E535D8" w:rsidRPr="00AC02BB" w:rsidRDefault="00E535D8" w:rsidP="00AC02BB">
      <w:pPr>
        <w:spacing w:after="0" w:line="240" w:lineRule="auto"/>
        <w:ind w:firstLine="720"/>
        <w:jc w:val="both"/>
        <w:rPr>
          <w:color w:val="000000"/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1. Закрепить структурные подразделения муниципального бюджетного дошкольного образовательного учреждения «Детский сад «Радуга» комбинированного вида» Рузаевского муниципального района за конкретными территориями Рузаевского муниципального района Республики Мордовия </w:t>
      </w:r>
      <w:r>
        <w:rPr>
          <w:color w:val="000000"/>
          <w:sz w:val="26"/>
          <w:szCs w:val="26"/>
        </w:rPr>
        <w:t xml:space="preserve">на 2025 год </w:t>
      </w:r>
      <w:r w:rsidRPr="009431D6">
        <w:rPr>
          <w:color w:val="000000"/>
          <w:sz w:val="26"/>
          <w:szCs w:val="26"/>
        </w:rPr>
        <w:t xml:space="preserve">в целях приема в указанные дошкольные образовательные организации граждан,  </w:t>
      </w:r>
      <w:r>
        <w:rPr>
          <w:color w:val="000000"/>
          <w:sz w:val="26"/>
          <w:szCs w:val="26"/>
        </w:rPr>
        <w:t xml:space="preserve">имеющих право на получение дошкольного образования и </w:t>
      </w:r>
      <w:r w:rsidRPr="009431D6">
        <w:rPr>
          <w:color w:val="000000"/>
          <w:sz w:val="26"/>
          <w:szCs w:val="26"/>
        </w:rPr>
        <w:t xml:space="preserve">которые проживают на данной территории согласно </w:t>
      </w:r>
      <w:hyperlink w:anchor="sub_1000">
        <w:r w:rsidRPr="009431D6">
          <w:rPr>
            <w:rStyle w:val="a"/>
            <w:color w:val="000000"/>
            <w:sz w:val="26"/>
            <w:szCs w:val="26"/>
          </w:rPr>
          <w:t>приложению</w:t>
        </w:r>
      </w:hyperlink>
      <w:r>
        <w:rPr>
          <w:rStyle w:val="a"/>
          <w:color w:val="000000"/>
          <w:sz w:val="26"/>
          <w:szCs w:val="26"/>
        </w:rPr>
        <w:t xml:space="preserve"> </w:t>
      </w:r>
      <w:r w:rsidRPr="009431D6">
        <w:rPr>
          <w:color w:val="000000"/>
          <w:sz w:val="26"/>
          <w:szCs w:val="26"/>
        </w:rPr>
        <w:t>1 к настоящему постановлению.</w:t>
      </w:r>
    </w:p>
    <w:p w:rsidR="00E535D8" w:rsidRDefault="00E535D8" w:rsidP="00AC02BB">
      <w:pPr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431D6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 </w:t>
      </w:r>
      <w:r w:rsidRPr="009431D6">
        <w:rPr>
          <w:color w:val="000000"/>
          <w:sz w:val="26"/>
          <w:szCs w:val="26"/>
        </w:rPr>
        <w:t xml:space="preserve">Закрепить структурные подразделения муниципального бюджетного дошкольного образовательного учреждения «Детство» Рузаевского муниципального района за конкретными территориями Рузаевского муниципального района Республики Мордовия </w:t>
      </w:r>
      <w:r>
        <w:rPr>
          <w:color w:val="000000"/>
          <w:sz w:val="26"/>
          <w:szCs w:val="26"/>
        </w:rPr>
        <w:t xml:space="preserve">на 2025 год </w:t>
      </w:r>
      <w:r w:rsidRPr="009431D6">
        <w:rPr>
          <w:color w:val="000000"/>
          <w:sz w:val="26"/>
          <w:szCs w:val="26"/>
        </w:rPr>
        <w:t xml:space="preserve">в целях приема в указанные дошкольные образовательные организации граждан, </w:t>
      </w:r>
      <w:r>
        <w:rPr>
          <w:color w:val="000000"/>
          <w:sz w:val="26"/>
          <w:szCs w:val="26"/>
        </w:rPr>
        <w:t xml:space="preserve">имеющих право на получение дошкольного образования и </w:t>
      </w:r>
      <w:r w:rsidRPr="009431D6">
        <w:rPr>
          <w:color w:val="000000"/>
          <w:sz w:val="26"/>
          <w:szCs w:val="26"/>
        </w:rPr>
        <w:t xml:space="preserve">которые проживают на данной территории согласно </w:t>
      </w:r>
      <w:hyperlink w:anchor="sub_1000">
        <w:r w:rsidRPr="009431D6">
          <w:rPr>
            <w:rStyle w:val="a"/>
            <w:color w:val="000000"/>
            <w:sz w:val="26"/>
            <w:szCs w:val="26"/>
          </w:rPr>
          <w:t>приложению</w:t>
        </w:r>
      </w:hyperlink>
      <w:r>
        <w:rPr>
          <w:rStyle w:val="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</w:t>
      </w:r>
      <w:r w:rsidRPr="009431D6">
        <w:rPr>
          <w:color w:val="000000"/>
          <w:sz w:val="26"/>
          <w:szCs w:val="26"/>
        </w:rPr>
        <w:t xml:space="preserve"> к настоящему постановлению.</w:t>
      </w:r>
    </w:p>
    <w:p w:rsidR="00E535D8" w:rsidRPr="009431D6" w:rsidRDefault="00E535D8" w:rsidP="009431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Pr="009431D6">
        <w:rPr>
          <w:color w:val="000000"/>
          <w:sz w:val="26"/>
          <w:szCs w:val="26"/>
          <w:lang w:eastAsia="ru-RU"/>
        </w:rPr>
        <w:t xml:space="preserve">.  </w:t>
      </w:r>
      <w:r w:rsidRPr="009431D6">
        <w:rPr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</w:t>
      </w:r>
      <w:r>
        <w:rPr>
          <w:sz w:val="26"/>
          <w:szCs w:val="26"/>
          <w:lang w:eastAsia="ru-RU"/>
        </w:rPr>
        <w:t xml:space="preserve"> района по социальным вопросам.</w:t>
      </w:r>
    </w:p>
    <w:p w:rsidR="00E535D8" w:rsidRPr="009431D6" w:rsidRDefault="00E535D8" w:rsidP="009431D6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4</w:t>
      </w:r>
      <w:r w:rsidRPr="000420CA">
        <w:rPr>
          <w:color w:val="000000"/>
          <w:sz w:val="26"/>
          <w:szCs w:val="26"/>
          <w:lang w:eastAsia="ru-RU"/>
        </w:rPr>
        <w:t xml:space="preserve">.  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   </w:t>
      </w:r>
    </w:p>
    <w:p w:rsidR="00E535D8" w:rsidRDefault="00E535D8" w:rsidP="009431D6">
      <w:pPr>
        <w:spacing w:after="0" w:line="240" w:lineRule="auto"/>
        <w:jc w:val="both"/>
        <w:rPr>
          <w:sz w:val="26"/>
          <w:szCs w:val="26"/>
        </w:rPr>
      </w:pPr>
    </w:p>
    <w:p w:rsidR="00E535D8" w:rsidRDefault="00E535D8" w:rsidP="009431D6">
      <w:pPr>
        <w:spacing w:after="0" w:line="240" w:lineRule="auto"/>
        <w:jc w:val="both"/>
        <w:rPr>
          <w:sz w:val="26"/>
          <w:szCs w:val="26"/>
        </w:rPr>
      </w:pPr>
    </w:p>
    <w:p w:rsidR="00E535D8" w:rsidRPr="009431D6" w:rsidRDefault="00E535D8" w:rsidP="009431D6">
      <w:pPr>
        <w:spacing w:after="0" w:line="240" w:lineRule="auto"/>
        <w:jc w:val="both"/>
        <w:rPr>
          <w:sz w:val="26"/>
          <w:szCs w:val="26"/>
        </w:rPr>
      </w:pPr>
    </w:p>
    <w:p w:rsidR="00E535D8" w:rsidRPr="009431D6" w:rsidRDefault="00E535D8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>Глава Рузаевского</w:t>
      </w:r>
    </w:p>
    <w:p w:rsidR="00E535D8" w:rsidRPr="009431D6" w:rsidRDefault="00E535D8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>муниципального района</w:t>
      </w:r>
    </w:p>
    <w:p w:rsidR="00E535D8" w:rsidRPr="009431D6" w:rsidRDefault="00E535D8" w:rsidP="009431D6">
      <w:pPr>
        <w:spacing w:after="0" w:line="240" w:lineRule="auto"/>
        <w:jc w:val="both"/>
        <w:rPr>
          <w:sz w:val="26"/>
          <w:szCs w:val="26"/>
        </w:rPr>
      </w:pPr>
      <w:r w:rsidRPr="009431D6">
        <w:rPr>
          <w:sz w:val="26"/>
          <w:szCs w:val="26"/>
        </w:rPr>
        <w:t xml:space="preserve">Республики Мордовия                                                      </w:t>
      </w:r>
      <w:r>
        <w:rPr>
          <w:sz w:val="26"/>
          <w:szCs w:val="26"/>
        </w:rPr>
        <w:t xml:space="preserve">                                      А.Б. Юткин</w:t>
      </w:r>
    </w:p>
    <w:p w:rsidR="00E535D8" w:rsidRDefault="00E535D8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</w:p>
    <w:p w:rsidR="00E535D8" w:rsidRPr="009431D6" w:rsidRDefault="00E535D8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Приложение</w:t>
      </w:r>
      <w:r>
        <w:rPr>
          <w:sz w:val="26"/>
          <w:szCs w:val="26"/>
          <w:lang w:eastAsia="ru-RU"/>
        </w:rPr>
        <w:t xml:space="preserve"> 1</w:t>
      </w:r>
      <w:r w:rsidRPr="009431D6">
        <w:rPr>
          <w:sz w:val="26"/>
          <w:szCs w:val="26"/>
          <w:lang w:eastAsia="ru-RU"/>
        </w:rPr>
        <w:t xml:space="preserve"> </w:t>
      </w:r>
    </w:p>
    <w:p w:rsidR="00E535D8" w:rsidRPr="009431D6" w:rsidRDefault="00E535D8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к постановлению Администрации</w:t>
      </w:r>
    </w:p>
    <w:p w:rsidR="00E535D8" w:rsidRPr="009431D6" w:rsidRDefault="00E535D8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Рузаевского муниципального района</w:t>
      </w:r>
    </w:p>
    <w:p w:rsidR="00E535D8" w:rsidRPr="009431D6" w:rsidRDefault="00E535D8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Республики Мордовия</w:t>
      </w:r>
    </w:p>
    <w:p w:rsidR="00E535D8" w:rsidRPr="009431D6" w:rsidRDefault="00E535D8" w:rsidP="0058502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  <w:lang w:eastAsia="ru-RU"/>
        </w:rPr>
      </w:pPr>
      <w:r w:rsidRPr="009431D6">
        <w:rPr>
          <w:sz w:val="26"/>
          <w:szCs w:val="26"/>
          <w:lang w:eastAsia="ru-RU"/>
        </w:rPr>
        <w:t>от</w:t>
      </w:r>
      <w:r>
        <w:rPr>
          <w:sz w:val="26"/>
          <w:szCs w:val="26"/>
          <w:lang w:eastAsia="ru-RU"/>
        </w:rPr>
        <w:t xml:space="preserve">  18.03.2025 №  115</w:t>
      </w:r>
    </w:p>
    <w:p w:rsidR="00E535D8" w:rsidRDefault="00E535D8" w:rsidP="009431D6">
      <w:pPr>
        <w:spacing w:after="0" w:line="240" w:lineRule="auto"/>
        <w:jc w:val="both"/>
        <w:rPr>
          <w:sz w:val="28"/>
          <w:szCs w:val="28"/>
        </w:rPr>
      </w:pPr>
    </w:p>
    <w:p w:rsidR="00E535D8" w:rsidRDefault="00E535D8" w:rsidP="009431D6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E535D8" w:rsidRDefault="00E535D8" w:rsidP="009431D6">
      <w:pPr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>Закрепленные структурные подразделения муниципального бюджетного дошкольного образовательного учреждения «Детский сад «Радуга» комбинированного вида» Рузаевского муниципального района за конкретными территориями Рузаевского муниципального района</w:t>
      </w:r>
    </w:p>
    <w:p w:rsidR="00E535D8" w:rsidRPr="009431D6" w:rsidRDefault="00E535D8" w:rsidP="009431D6">
      <w:pPr>
        <w:suppressAutoHyphens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Мордовия на 2025 год</w:t>
      </w:r>
    </w:p>
    <w:p w:rsidR="00E535D8" w:rsidRPr="009431D6" w:rsidRDefault="00E535D8" w:rsidP="009431D6">
      <w:pPr>
        <w:suppressAutoHyphens/>
        <w:spacing w:after="0"/>
        <w:jc w:val="center"/>
        <w:rPr>
          <w:sz w:val="26"/>
          <w:szCs w:val="26"/>
        </w:rPr>
      </w:pPr>
    </w:p>
    <w:tbl>
      <w:tblPr>
        <w:tblW w:w="9804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3472"/>
        <w:gridCol w:w="5660"/>
      </w:tblGrid>
      <w:tr w:rsidR="00E535D8" w:rsidRPr="009431D6" w:rsidTr="00AF67B1">
        <w:tc>
          <w:tcPr>
            <w:tcW w:w="672" w:type="dxa"/>
            <w:vAlign w:val="center"/>
          </w:tcPr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472" w:type="dxa"/>
            <w:vAlign w:val="center"/>
          </w:tcPr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5660" w:type="dxa"/>
            <w:vAlign w:val="center"/>
          </w:tcPr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Наименование поселения, улицы</w:t>
            </w:r>
          </w:p>
        </w:tc>
      </w:tr>
      <w:tr w:rsidR="00E535D8" w:rsidRPr="009431D6" w:rsidTr="00AF67B1">
        <w:trPr>
          <w:trHeight w:val="1201"/>
        </w:trPr>
        <w:tc>
          <w:tcPr>
            <w:tcW w:w="672" w:type="dxa"/>
            <w:vAlign w:val="center"/>
          </w:tcPr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Pr="006F709B" w:rsidRDefault="00E535D8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Рузаевка, </w:t>
            </w:r>
          </w:p>
          <w:p w:rsidR="00E535D8" w:rsidRPr="0035164F" w:rsidRDefault="00E535D8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>улицы:</w:t>
            </w:r>
          </w:p>
          <w:p w:rsidR="00E535D8" w:rsidRDefault="00E535D8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Гагарина (д.2-</w:t>
            </w:r>
            <w:r>
              <w:rPr>
                <w:sz w:val="26"/>
                <w:szCs w:val="26"/>
              </w:rPr>
              <w:t>98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E535D8" w:rsidRDefault="00E535D8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Ленина (д.1-79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E535D8" w:rsidRDefault="00E535D8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Ставского (д.</w:t>
            </w:r>
            <w:r>
              <w:rPr>
                <w:sz w:val="26"/>
                <w:szCs w:val="26"/>
              </w:rPr>
              <w:t>1-30</w:t>
            </w:r>
            <w:r w:rsidRPr="009431D6">
              <w:rPr>
                <w:sz w:val="26"/>
                <w:szCs w:val="26"/>
              </w:rPr>
              <w:t>);</w:t>
            </w:r>
          </w:p>
          <w:p w:rsidR="00E535D8" w:rsidRDefault="00E535D8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Театральная (д.1-31</w:t>
            </w:r>
            <w:r w:rsidRPr="009431D6">
              <w:rPr>
                <w:sz w:val="26"/>
                <w:szCs w:val="26"/>
              </w:rPr>
              <w:t>);</w:t>
            </w:r>
          </w:p>
          <w:p w:rsidR="00E535D8" w:rsidRDefault="00E535D8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Революции 1905 года. (д.5, 13, 19); </w:t>
            </w:r>
          </w:p>
          <w:p w:rsidR="00E535D8" w:rsidRDefault="00E535D8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Нагорная (д.</w:t>
            </w:r>
            <w:r>
              <w:rPr>
                <w:sz w:val="26"/>
                <w:szCs w:val="26"/>
              </w:rPr>
              <w:t>1</w:t>
            </w:r>
            <w:r w:rsidRPr="009431D6">
              <w:rPr>
                <w:sz w:val="26"/>
                <w:szCs w:val="26"/>
              </w:rPr>
              <w:t>-3</w:t>
            </w:r>
            <w:r>
              <w:rPr>
                <w:sz w:val="26"/>
                <w:szCs w:val="26"/>
              </w:rPr>
              <w:t>3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E535D8" w:rsidRDefault="00E535D8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Орджоникидзе, Первомайская;</w:t>
            </w:r>
          </w:p>
          <w:p w:rsidR="00E535D8" w:rsidRDefault="00E535D8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Терешковой (д. 1-49); </w:t>
            </w:r>
          </w:p>
          <w:p w:rsidR="00E535D8" w:rsidRDefault="00E535D8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Зелёная (д. 1-69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E535D8" w:rsidRDefault="00E535D8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Локомотивная (д. 1-45</w:t>
            </w:r>
            <w:r w:rsidRPr="009431D6">
              <w:rPr>
                <w:sz w:val="26"/>
                <w:szCs w:val="26"/>
              </w:rPr>
              <w:t>);</w:t>
            </w:r>
          </w:p>
          <w:p w:rsidR="00E535D8" w:rsidRDefault="00E535D8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Куйбышева (д. 15-52); </w:t>
            </w:r>
          </w:p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35D8" w:rsidRPr="009431D6" w:rsidTr="00AF67B1">
        <w:tc>
          <w:tcPr>
            <w:tcW w:w="672" w:type="dxa"/>
            <w:vAlign w:val="center"/>
          </w:tcPr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2 «Улыбка»»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Default="00E535D8" w:rsidP="009431D6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E535D8" w:rsidRDefault="00E535D8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</w:t>
            </w:r>
            <w:r w:rsidRPr="009431D6">
              <w:rPr>
                <w:sz w:val="26"/>
                <w:szCs w:val="26"/>
              </w:rPr>
              <w:t xml:space="preserve">лицы: Кирова (д. 1-36); </w:t>
            </w:r>
          </w:p>
          <w:p w:rsidR="00E535D8" w:rsidRDefault="00E535D8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Агейченко (д.1-22); </w:t>
            </w:r>
          </w:p>
          <w:p w:rsidR="00E535D8" w:rsidRDefault="00E535D8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Трынова (д.1-94);</w:t>
            </w:r>
          </w:p>
          <w:p w:rsidR="00E535D8" w:rsidRDefault="00E535D8" w:rsidP="009431D6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Октябрьская (д.1-88); </w:t>
            </w:r>
          </w:p>
          <w:p w:rsidR="00E535D8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Паровозная (д.1-28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E535D8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Шевченко (д.1-41); </w:t>
            </w:r>
          </w:p>
          <w:p w:rsidR="00E535D8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Чкалова; </w:t>
            </w:r>
          </w:p>
          <w:p w:rsidR="00E535D8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Ленина (д.65 -117); </w:t>
            </w:r>
          </w:p>
          <w:p w:rsidR="00E535D8" w:rsidRDefault="00E535D8" w:rsidP="00841787">
            <w:pPr>
              <w:widowControl/>
              <w:suppressAutoHyphens/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Ухтомского (д. </w:t>
            </w:r>
            <w:r>
              <w:rPr>
                <w:sz w:val="26"/>
                <w:szCs w:val="26"/>
              </w:rPr>
              <w:t>45</w:t>
            </w:r>
            <w:r w:rsidRPr="009431D6">
              <w:rPr>
                <w:sz w:val="26"/>
                <w:szCs w:val="26"/>
              </w:rPr>
              <w:t>-119);</w:t>
            </w:r>
          </w:p>
          <w:p w:rsidR="00E535D8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Интернациональная (д.1-46); </w:t>
            </w:r>
          </w:p>
          <w:p w:rsidR="00E535D8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Пугачевская (д.19-41); </w:t>
            </w:r>
          </w:p>
          <w:p w:rsidR="00E535D8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пер. Лесной (д.1-15; д.24-27); </w:t>
            </w:r>
          </w:p>
          <w:p w:rsidR="00E535D8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Карла Маркса (д. 1-22, 52а, 54а, 56а, 58, 60); </w:t>
            </w:r>
          </w:p>
          <w:p w:rsidR="00E535D8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Ново-Базарный тупик; </w:t>
            </w:r>
          </w:p>
          <w:p w:rsidR="00E535D8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Кумысная; </w:t>
            </w:r>
          </w:p>
          <w:p w:rsidR="00E535D8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Эстакад; </w:t>
            </w:r>
          </w:p>
          <w:p w:rsidR="00E535D8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Красноармейская; </w:t>
            </w:r>
          </w:p>
          <w:p w:rsidR="00E535D8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Терешковой (д. 72- 83); </w:t>
            </w:r>
          </w:p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35D8" w:rsidRPr="009431D6" w:rsidTr="00AF67B1">
        <w:trPr>
          <w:trHeight w:val="983"/>
        </w:trPr>
        <w:tc>
          <w:tcPr>
            <w:tcW w:w="672" w:type="dxa"/>
            <w:vAlign w:val="center"/>
          </w:tcPr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</w:t>
            </w:r>
            <w:r w:rsidRPr="009431D6">
              <w:rPr>
                <w:sz w:val="26"/>
                <w:szCs w:val="26"/>
              </w:rPr>
              <w:t xml:space="preserve">лицы: Комсомольская (д. 1-51),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Пушкина (д. 1-89);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Некрасова (д. 1-121);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Бедно-Демьяновская (д. 142, 144);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Маяковского (д. 1-87);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Байкузова (д. 1-41);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Лермонтова (д. 1-63);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Кольцова (д.1-49);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Зелёная (д.1-69);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Чехова (д. 30-90);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Толстого (д. 1-49);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Куйбышева (д. 71-109);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Красноармейская (д. 1-75);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Пионерская (д. 1-79);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Горького (д. 1-91); </w:t>
            </w:r>
          </w:p>
          <w:p w:rsidR="00E535D8" w:rsidRPr="009431D6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Луначарского (д. 121-193).</w:t>
            </w:r>
          </w:p>
        </w:tc>
      </w:tr>
      <w:tr w:rsidR="00E535D8" w:rsidRPr="009431D6" w:rsidTr="00AF67B1">
        <w:tc>
          <w:tcPr>
            <w:tcW w:w="672" w:type="dxa"/>
            <w:vAlign w:val="center"/>
          </w:tcPr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7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Академика Филатова (д.1-56),</w:t>
            </w:r>
          </w:p>
          <w:p w:rsidR="00E535D8" w:rsidRDefault="00E535D8" w:rsidP="00AF67B1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Северная (д. 1а, 2, 3, 3а, 3б, 5, </w:t>
            </w:r>
            <w:r>
              <w:rPr>
                <w:color w:val="000000"/>
                <w:sz w:val="26"/>
                <w:szCs w:val="26"/>
              </w:rPr>
              <w:t xml:space="preserve">7, </w:t>
            </w:r>
            <w:r w:rsidRPr="009431D6">
              <w:rPr>
                <w:color w:val="000000"/>
                <w:sz w:val="26"/>
                <w:szCs w:val="26"/>
              </w:rPr>
              <w:t xml:space="preserve">10);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Юрасова (д. 9, 11а, 11б, 11в, 13, 15, 13б, 13в, 1</w:t>
            </w:r>
            <w:r>
              <w:rPr>
                <w:color w:val="000000"/>
                <w:sz w:val="26"/>
                <w:szCs w:val="26"/>
              </w:rPr>
              <w:t>7а, 17б, 18, 19, 19а, 21, 21а).</w:t>
            </w:r>
          </w:p>
          <w:p w:rsidR="00E535D8" w:rsidRPr="009431D6" w:rsidRDefault="00E535D8" w:rsidP="00AF67B1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35D8" w:rsidRPr="009431D6" w:rsidTr="00AF67B1">
        <w:tc>
          <w:tcPr>
            <w:tcW w:w="672" w:type="dxa"/>
            <w:vAlign w:val="center"/>
          </w:tcPr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8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</w:t>
            </w:r>
          </w:p>
          <w:p w:rsidR="00E535D8" w:rsidRPr="0063743B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Станиславского (д. 1, 2, 4, 4а, 6, 6а, 8, 8а, 8б, 10, 10а, 12, 12а,</w:t>
            </w:r>
            <w:r w:rsidRPr="0063743B">
              <w:rPr>
                <w:color w:val="000000"/>
                <w:sz w:val="26"/>
                <w:szCs w:val="26"/>
              </w:rPr>
              <w:t xml:space="preserve">22); </w:t>
            </w:r>
          </w:p>
          <w:p w:rsidR="00E535D8" w:rsidRPr="0063743B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Островского (д. 1-31); </w:t>
            </w:r>
          </w:p>
          <w:p w:rsidR="00E535D8" w:rsidRPr="0063743B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Гайдара (д. 1-19А); </w:t>
            </w:r>
          </w:p>
          <w:p w:rsidR="00E535D8" w:rsidRPr="0063743B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>Фадеева (д. 1-22);</w:t>
            </w:r>
          </w:p>
          <w:p w:rsidR="00E535D8" w:rsidRPr="0063743B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 переулок Станиславского (д. 4,6,6А,9,10,12);</w:t>
            </w:r>
          </w:p>
          <w:p w:rsidR="00E535D8" w:rsidRPr="0063743B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 переулок Дмитрова (д. 1,1-А,1-Б,2,4-А,6,16); </w:t>
            </w:r>
          </w:p>
          <w:p w:rsidR="00E535D8" w:rsidRPr="0063743B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площадь Дмитрова (д. 2, 2а, 3, 5-9); </w:t>
            </w:r>
          </w:p>
          <w:p w:rsidR="00E535D8" w:rsidRPr="0063743B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>Дмитрова(3-27)</w:t>
            </w:r>
          </w:p>
          <w:p w:rsidR="00E535D8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>Крупской (1-57);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35D8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Тургенева (д. 1-52); </w:t>
            </w:r>
          </w:p>
          <w:p w:rsidR="00E535D8" w:rsidRPr="0063743B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Индустриальная (д. 2, 2а, 2б, 2в, 3, 4,5, 6, 8, 9,  14, 16,18, 20,22, 24, 28-48); </w:t>
            </w:r>
          </w:p>
          <w:p w:rsidR="00E535D8" w:rsidRPr="0063743B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Ленина (д. 102-118); </w:t>
            </w:r>
          </w:p>
          <w:p w:rsidR="00E535D8" w:rsidRPr="0063743B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 xml:space="preserve">Макаренко (д. 1-17); </w:t>
            </w:r>
          </w:p>
          <w:p w:rsidR="00E535D8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3743B">
              <w:rPr>
                <w:color w:val="000000"/>
                <w:sz w:val="26"/>
                <w:szCs w:val="26"/>
              </w:rPr>
              <w:t>Толбухина (д.1,3, 5, 7, 11,13,21А,31,35,37);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535D8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1-й переулок Толбухина (д.1, 1а, 3, 5, 9, 11);</w:t>
            </w:r>
          </w:p>
          <w:p w:rsidR="00E535D8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2 -й переулок Толбухина (д.1, 3); </w:t>
            </w:r>
          </w:p>
          <w:p w:rsidR="00E535D8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3 -й переулок Толбухина (д.1, 3, 5);</w:t>
            </w:r>
          </w:p>
          <w:p w:rsidR="00E535D8" w:rsidRDefault="00E535D8" w:rsidP="00514D7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д. Надеждинка, </w:t>
            </w:r>
          </w:p>
          <w:p w:rsidR="00E535D8" w:rsidRPr="009431D6" w:rsidRDefault="00E535D8" w:rsidP="00514D7D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село Красный Клин.</w:t>
            </w:r>
          </w:p>
        </w:tc>
      </w:tr>
      <w:tr w:rsidR="00E535D8" w:rsidRPr="009431D6" w:rsidTr="00AF67B1">
        <w:tc>
          <w:tcPr>
            <w:tcW w:w="672" w:type="dxa"/>
            <w:vAlign w:val="center"/>
          </w:tcPr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6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9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Титова (д.7, 7а, 9, 11,13);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Тухачевского (д.1, 2, 2а, 2б, 3, 5, 6, 8);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Менделеева (д. 3, 3а, 4, 4а, 5, 5а, 10, 12, 12а);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Др</w:t>
            </w:r>
            <w:r>
              <w:rPr>
                <w:color w:val="000000"/>
                <w:sz w:val="26"/>
                <w:szCs w:val="26"/>
              </w:rPr>
              <w:t>ужбы</w:t>
            </w:r>
            <w:r w:rsidRPr="009431D6">
              <w:rPr>
                <w:color w:val="000000"/>
                <w:sz w:val="26"/>
                <w:szCs w:val="26"/>
              </w:rPr>
              <w:t xml:space="preserve"> Народов (3, 5);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Московская (25, </w:t>
            </w:r>
            <w:r>
              <w:rPr>
                <w:color w:val="000000"/>
                <w:sz w:val="26"/>
                <w:szCs w:val="26"/>
              </w:rPr>
              <w:t xml:space="preserve">34, </w:t>
            </w:r>
            <w:r w:rsidRPr="009431D6">
              <w:rPr>
                <w:color w:val="000000"/>
                <w:sz w:val="26"/>
                <w:szCs w:val="26"/>
              </w:rPr>
              <w:t>42</w:t>
            </w:r>
            <w:r>
              <w:rPr>
                <w:color w:val="000000"/>
                <w:sz w:val="26"/>
                <w:szCs w:val="26"/>
              </w:rPr>
              <w:t>,53</w:t>
            </w:r>
            <w:r w:rsidRPr="009431D6">
              <w:rPr>
                <w:color w:val="000000"/>
                <w:sz w:val="26"/>
                <w:szCs w:val="26"/>
              </w:rPr>
              <w:t xml:space="preserve">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Зои Космодемьянской (</w:t>
            </w:r>
            <w:r>
              <w:rPr>
                <w:color w:val="000000"/>
                <w:sz w:val="26"/>
                <w:szCs w:val="26"/>
              </w:rPr>
              <w:t>35,</w:t>
            </w:r>
            <w:r w:rsidRPr="009431D6">
              <w:rPr>
                <w:color w:val="000000"/>
                <w:sz w:val="26"/>
                <w:szCs w:val="26"/>
              </w:rPr>
              <w:t>48, 51, 53,</w:t>
            </w:r>
            <w:r>
              <w:rPr>
                <w:color w:val="000000"/>
                <w:sz w:val="26"/>
                <w:szCs w:val="26"/>
              </w:rPr>
              <w:t xml:space="preserve"> 61,</w:t>
            </w:r>
            <w:r w:rsidRPr="009431D6">
              <w:rPr>
                <w:color w:val="000000"/>
                <w:sz w:val="26"/>
                <w:szCs w:val="26"/>
              </w:rPr>
              <w:t xml:space="preserve"> 115, 119); </w:t>
            </w:r>
          </w:p>
          <w:p w:rsidR="00E535D8" w:rsidRPr="00451923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Трудовая (д. </w:t>
            </w:r>
            <w:r w:rsidRPr="00451923">
              <w:rPr>
                <w:color w:val="000000"/>
                <w:sz w:val="26"/>
                <w:szCs w:val="26"/>
              </w:rPr>
              <w:t xml:space="preserve">6а, 8, 9, 12 ,14, 16,26); </w:t>
            </w:r>
          </w:p>
          <w:p w:rsidR="00E535D8" w:rsidRPr="00451923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 xml:space="preserve">Светлая, Васенко (д.13); </w:t>
            </w:r>
          </w:p>
          <w:p w:rsidR="00E535D8" w:rsidRPr="00451923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 xml:space="preserve">Южная (д.33,49); </w:t>
            </w:r>
          </w:p>
          <w:p w:rsidR="00E535D8" w:rsidRPr="00451923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Фурманова (д. 10).</w:t>
            </w:r>
          </w:p>
          <w:p w:rsidR="00E535D8" w:rsidRPr="00451923" w:rsidRDefault="00E535D8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Ватутина (д.19);</w:t>
            </w:r>
          </w:p>
          <w:p w:rsidR="00E535D8" w:rsidRPr="00451923" w:rsidRDefault="00E535D8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Тельмана (д.11);</w:t>
            </w:r>
          </w:p>
          <w:p w:rsidR="00E535D8" w:rsidRPr="00451923" w:rsidRDefault="00E535D8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Котовского (д.23);</w:t>
            </w:r>
          </w:p>
          <w:p w:rsidR="00E535D8" w:rsidRPr="00451923" w:rsidRDefault="00E535D8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Осипенко (д.32,35);</w:t>
            </w:r>
          </w:p>
          <w:p w:rsidR="00E535D8" w:rsidRDefault="00E535D8" w:rsidP="00841787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51923">
              <w:rPr>
                <w:color w:val="000000"/>
                <w:sz w:val="26"/>
                <w:szCs w:val="26"/>
              </w:rPr>
              <w:t>Энергетическая (1, 3);</w:t>
            </w:r>
          </w:p>
          <w:p w:rsidR="00E535D8" w:rsidRPr="009431D6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841787">
              <w:rPr>
                <w:sz w:val="26"/>
                <w:szCs w:val="26"/>
              </w:rPr>
              <w:t>Спортивная, Кашт</w:t>
            </w:r>
            <w:r>
              <w:rPr>
                <w:sz w:val="26"/>
                <w:szCs w:val="26"/>
              </w:rPr>
              <w:t>ановая, Цветочная, Фрунзе</w:t>
            </w:r>
          </w:p>
        </w:tc>
      </w:tr>
      <w:tr w:rsidR="00E535D8" w:rsidRPr="009431D6" w:rsidTr="00AF67B1">
        <w:tc>
          <w:tcPr>
            <w:tcW w:w="672" w:type="dxa"/>
            <w:vAlign w:val="center"/>
          </w:tcPr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7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10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Петрова (д.26, 28, 30, 34, 36, 38);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Байкузова (д. 139, 141, 142, 142а, 143, 145-179); Полежаева (д. 1-34);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Горького (д. 90-116);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Бульвар Горшкова (д. 4-12); </w:t>
            </w:r>
          </w:p>
          <w:p w:rsidR="00E535D8" w:rsidRPr="009431D6" w:rsidRDefault="00E535D8" w:rsidP="00C5704A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Фабричный переулок (</w:t>
            </w:r>
            <w:r>
              <w:rPr>
                <w:color w:val="000000"/>
                <w:sz w:val="26"/>
                <w:szCs w:val="26"/>
              </w:rPr>
              <w:t>д. 15, 17).</w:t>
            </w:r>
          </w:p>
        </w:tc>
      </w:tr>
      <w:tr w:rsidR="00E535D8" w:rsidRPr="009431D6" w:rsidTr="00841787">
        <w:trPr>
          <w:trHeight w:val="2258"/>
        </w:trPr>
        <w:tc>
          <w:tcPr>
            <w:tcW w:w="672" w:type="dxa"/>
            <w:vAlign w:val="center"/>
          </w:tcPr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8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11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Титова (д. 1а, 2);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Солнечная (1, 3, 5, 7, 7а ,9 ,9а, 11а, 13а, 11б, 15, 17, 17а);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Менделеева (д.2, 2-А, 4-Б, 7, 7-А);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Фурманова (д.10);</w:t>
            </w:r>
          </w:p>
          <w:p w:rsidR="00E535D8" w:rsidRPr="009431D6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Энергетическая.</w:t>
            </w:r>
          </w:p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</w:tc>
      </w:tr>
      <w:tr w:rsidR="00E535D8" w:rsidRPr="009431D6" w:rsidTr="00AF67B1">
        <w:tc>
          <w:tcPr>
            <w:tcW w:w="672" w:type="dxa"/>
            <w:vAlign w:val="center"/>
          </w:tcPr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9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</w:p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13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улицы: Болотная (д.1-16);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Водокачная (д. 1-29);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Заречная (д.2 - 32);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1-я Заводская (9-23);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2-ая Заводская (д. 1- 15);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1-я Инсарская (д. 4-60);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2-я Инсарская (д. 1-33);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Калинина (д. 13-33);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Красивая (д. 1-9);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Луговая (д. 2-21);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1-я Мельничная (д. 1-19);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2-я Мельничная (д. 5-53);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переулок Мельничный (д. 6-64);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Пролетарская (д. 2-37);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Путиловой (д. 1-21);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Рубцова (д. 9-24);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Рабочая (д. 5-35);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Садовая (д. 2-22);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Васенко (д. 1-31);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Гражданская (д. 1-17);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Жданова (д. 2-16);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З.Космодемьянской (д. 8-48);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Котовского (д. 2-32);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Лёскина;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Карла Либкнехта   (д. 4-24б);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Московская (д. 1-35);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Свердлова (д. 1-31);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Тельмана (д. 1-51);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Трудовая (д. 1-31);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Усыскина (д. 1-31);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Федосеенко (д. 1-47);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Фрунзе (д. 1-24); </w:t>
            </w:r>
          </w:p>
          <w:p w:rsidR="00E535D8" w:rsidRPr="009431D6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Южная (д. 3-27).</w:t>
            </w:r>
          </w:p>
        </w:tc>
      </w:tr>
      <w:tr w:rsidR="00E535D8" w:rsidRPr="009431D6" w:rsidTr="00AF67B1">
        <w:tc>
          <w:tcPr>
            <w:tcW w:w="672" w:type="dxa"/>
            <w:vAlign w:val="center"/>
          </w:tcPr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10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«Центр развития ребенка - Детский сад № 14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улицы: бульвар Горшкова (д. 3, 5, 5а);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Юрасова (д. 4, 6, 6а, 8, 8а); </w:t>
            </w:r>
          </w:p>
          <w:p w:rsidR="00E535D8" w:rsidRPr="009431D6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Петрова (д. 38, 40, 42);</w:t>
            </w:r>
          </w:p>
        </w:tc>
      </w:tr>
      <w:tr w:rsidR="00E535D8" w:rsidRPr="009431D6" w:rsidTr="00AF67B1">
        <w:tc>
          <w:tcPr>
            <w:tcW w:w="672" w:type="dxa"/>
            <w:vAlign w:val="center"/>
          </w:tcPr>
          <w:p w:rsidR="00E535D8" w:rsidRPr="009431D6" w:rsidRDefault="00E535D8" w:rsidP="009431D6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11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15»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город Рузаевка,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у</w:t>
            </w:r>
            <w:r w:rsidRPr="009431D6">
              <w:rPr>
                <w:sz w:val="26"/>
                <w:szCs w:val="26"/>
              </w:rPr>
              <w:t xml:space="preserve">лицы: Мира (д. 12а, 14, 18, 20, 22, 23, 23а, 24, 26, 25, 28, 30, 34);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Мичурина, (д.8, 10, 12, 14, 16, 20, 22, 22а); Жуковского; </w:t>
            </w:r>
          </w:p>
          <w:p w:rsidR="00E535D8" w:rsidRPr="009431D6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Павлика Морозова.</w:t>
            </w:r>
          </w:p>
        </w:tc>
      </w:tr>
      <w:tr w:rsidR="00E535D8" w:rsidRPr="009431D6" w:rsidTr="00AF67B1">
        <w:tc>
          <w:tcPr>
            <w:tcW w:w="672" w:type="dxa"/>
            <w:vAlign w:val="center"/>
          </w:tcPr>
          <w:p w:rsidR="00E535D8" w:rsidRPr="009431D6" w:rsidRDefault="00E535D8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16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Pr="006F709B" w:rsidRDefault="00E535D8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Рузаевка, </w:t>
            </w:r>
          </w:p>
          <w:p w:rsidR="00E535D8" w:rsidRPr="0035164F" w:rsidRDefault="00E535D8" w:rsidP="00585021">
            <w:pPr>
              <w:suppressAutoHyphens/>
              <w:spacing w:after="0" w:line="240" w:lineRule="auto"/>
              <w:rPr>
                <w:b/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>улицы</w:t>
            </w:r>
            <w:r w:rsidRPr="0035164F">
              <w:rPr>
                <w:b/>
                <w:kern w:val="2"/>
                <w:sz w:val="26"/>
                <w:szCs w:val="26"/>
              </w:rPr>
              <w:t xml:space="preserve">: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Юрасова (д. 10, 10а, 12, 14, 16, 22, 22а, 24); </w:t>
            </w:r>
          </w:p>
          <w:p w:rsidR="00E535D8" w:rsidRPr="009431D6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бульвар Горшкова (д. 7, 7а, 9, 9а, 10, 11, 14).</w:t>
            </w:r>
          </w:p>
        </w:tc>
      </w:tr>
      <w:tr w:rsidR="00E535D8" w:rsidRPr="009431D6" w:rsidTr="00AF67B1">
        <w:tc>
          <w:tcPr>
            <w:tcW w:w="672" w:type="dxa"/>
            <w:vAlign w:val="center"/>
          </w:tcPr>
          <w:p w:rsidR="00E535D8" w:rsidRPr="009431D6" w:rsidRDefault="00E535D8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17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город Рузаевка,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улицы: Школьный бульвар (д. 2, 2а, 2б, 2в, 4, 4а, 6, 8, 10, 5, 3);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Мокшанская (д. 1-32);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Левженская (д. 1-32);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Родниковая (д. 1-23);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Степана Эрьзи (д. 1-36);</w:t>
            </w:r>
          </w:p>
          <w:p w:rsidR="00E535D8" w:rsidRPr="009431D6" w:rsidRDefault="00E535D8" w:rsidP="00514D7D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Карла Маркса (д. 64, 66, 66а, 68, 70</w:t>
            </w:r>
            <w:r w:rsidRPr="00514D7D">
              <w:rPr>
                <w:color w:val="000000"/>
                <w:sz w:val="26"/>
                <w:szCs w:val="26"/>
              </w:rPr>
              <w:t>, 88,90,92).</w:t>
            </w:r>
          </w:p>
        </w:tc>
      </w:tr>
      <w:tr w:rsidR="00E535D8" w:rsidRPr="009431D6" w:rsidTr="00AF67B1">
        <w:tc>
          <w:tcPr>
            <w:tcW w:w="672" w:type="dxa"/>
            <w:vAlign w:val="center"/>
          </w:tcPr>
          <w:p w:rsidR="00E535D8" w:rsidRPr="009431D6" w:rsidRDefault="00E535D8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>
              <w:rPr>
                <w:rFonts w:eastAsia="SimSun"/>
                <w:sz w:val="26"/>
                <w:szCs w:val="26"/>
              </w:rPr>
              <w:t>4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18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Pr="006F709B" w:rsidRDefault="00E535D8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Рузаевка, </w:t>
            </w:r>
          </w:p>
          <w:p w:rsidR="00E535D8" w:rsidRPr="006F709B" w:rsidRDefault="00E535D8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улицы: </w:t>
            </w:r>
          </w:p>
          <w:p w:rsidR="00E535D8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Молодежная</w:t>
            </w:r>
            <w:r w:rsidRPr="004820ED">
              <w:rPr>
                <w:color w:val="000000"/>
                <w:sz w:val="26"/>
                <w:szCs w:val="26"/>
              </w:rPr>
              <w:t xml:space="preserve">; </w:t>
            </w:r>
          </w:p>
          <w:p w:rsidR="00E535D8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Маршала Жукова,</w:t>
            </w:r>
          </w:p>
          <w:p w:rsidR="00E535D8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Надежды</w:t>
            </w:r>
            <w:r w:rsidRPr="004820ED">
              <w:rPr>
                <w:color w:val="000000"/>
                <w:sz w:val="26"/>
                <w:szCs w:val="26"/>
              </w:rPr>
              <w:t>;</w:t>
            </w:r>
          </w:p>
          <w:p w:rsidR="00E535D8" w:rsidRPr="004820ED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Орловская,</w:t>
            </w:r>
          </w:p>
          <w:p w:rsidR="00E535D8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Саранская</w:t>
            </w:r>
            <w:r w:rsidRPr="004820ED">
              <w:rPr>
                <w:color w:val="000000"/>
                <w:sz w:val="26"/>
                <w:szCs w:val="26"/>
              </w:rPr>
              <w:t>;</w:t>
            </w:r>
          </w:p>
          <w:p w:rsidR="00E535D8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Смолиной</w:t>
            </w:r>
            <w:r w:rsidRPr="004820ED">
              <w:rPr>
                <w:color w:val="000000"/>
                <w:sz w:val="26"/>
                <w:szCs w:val="26"/>
              </w:rPr>
              <w:t>;</w:t>
            </w:r>
          </w:p>
          <w:p w:rsidR="00E535D8" w:rsidRPr="004820ED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Сузгарьевская</w:t>
            </w:r>
            <w:r w:rsidRPr="004820ED">
              <w:rPr>
                <w:color w:val="000000"/>
                <w:sz w:val="26"/>
                <w:szCs w:val="26"/>
              </w:rPr>
              <w:t>;</w:t>
            </w:r>
          </w:p>
          <w:p w:rsidR="00E535D8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Суздальская</w:t>
            </w:r>
            <w:r w:rsidRPr="004820ED">
              <w:rPr>
                <w:color w:val="000000"/>
                <w:sz w:val="26"/>
                <w:szCs w:val="26"/>
              </w:rPr>
              <w:t>;</w:t>
            </w:r>
          </w:p>
          <w:p w:rsidR="00E535D8" w:rsidRPr="004820ED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Ульяновская;</w:t>
            </w:r>
          </w:p>
          <w:p w:rsidR="00E535D8" w:rsidRPr="004820ED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40 лет Победы (д. 1-21);</w:t>
            </w:r>
          </w:p>
          <w:p w:rsidR="00E535D8" w:rsidRPr="004820ED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Кольцова (д. 55-79, 54-88, 59а-67б);</w:t>
            </w:r>
          </w:p>
          <w:p w:rsidR="00E535D8" w:rsidRPr="004820ED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Лермонтова (д. 61-103, 64-98);</w:t>
            </w:r>
          </w:p>
          <w:p w:rsidR="00E535D8" w:rsidRPr="004820ED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Некрасова (д. 69-105, 68-102);</w:t>
            </w:r>
          </w:p>
          <w:p w:rsidR="00E535D8" w:rsidRPr="004820ED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Луначарского (д. 145-177, 132-164);</w:t>
            </w:r>
          </w:p>
          <w:p w:rsidR="00E535D8" w:rsidRPr="004820ED" w:rsidRDefault="00E535D8" w:rsidP="004820ED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Горького (д. 35-83, 32-54);</w:t>
            </w:r>
          </w:p>
          <w:p w:rsidR="00E535D8" w:rsidRPr="009431D6" w:rsidRDefault="00E535D8" w:rsidP="004820ED">
            <w:pPr>
              <w:suppressAutoHyphens/>
              <w:spacing w:after="0" w:line="240" w:lineRule="auto"/>
              <w:rPr>
                <w:rFonts w:eastAsia="SimSun"/>
                <w:sz w:val="26"/>
                <w:szCs w:val="26"/>
              </w:rPr>
            </w:pPr>
            <w:r w:rsidRPr="004820ED">
              <w:rPr>
                <w:color w:val="000000"/>
                <w:sz w:val="26"/>
                <w:szCs w:val="26"/>
              </w:rPr>
              <w:t>Куйбышева (д. 70-108).</w:t>
            </w:r>
          </w:p>
        </w:tc>
      </w:tr>
      <w:tr w:rsidR="00E535D8" w:rsidRPr="009431D6" w:rsidTr="00AF67B1">
        <w:tc>
          <w:tcPr>
            <w:tcW w:w="672" w:type="dxa"/>
            <w:vAlign w:val="center"/>
          </w:tcPr>
          <w:p w:rsidR="00E535D8" w:rsidRPr="009431D6" w:rsidRDefault="00E535D8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50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Pr="006F709B" w:rsidRDefault="00E535D8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>г</w:t>
            </w:r>
            <w:r w:rsidRPr="006F709B">
              <w:rPr>
                <w:kern w:val="2"/>
                <w:sz w:val="26"/>
                <w:szCs w:val="26"/>
              </w:rPr>
              <w:t xml:space="preserve">. Рузаевка, </w:t>
            </w:r>
          </w:p>
          <w:p w:rsidR="00E535D8" w:rsidRPr="006F709B" w:rsidRDefault="00E535D8" w:rsidP="00585021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улицы: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Петрова (д. 10, 12, 14, 16, 18, 19, 20, 22, 24);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Маяковского (д. 91, 93, 95, 97, 99, 137, 139, 141, 143, 145, 147, 149, 151, 153, 155, 157, 159, 161, 163, 165);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Кутузова (д. 80, 84, 86, 88, 93, 95, 97, 99, 100-120);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Байкузова (д. 140, 140а, 145-160);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Суворова (д. 2-29);</w:t>
            </w:r>
          </w:p>
          <w:p w:rsidR="00E535D8" w:rsidRDefault="00E535D8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Пионерская (д. 76-150); </w:t>
            </w:r>
          </w:p>
          <w:p w:rsidR="00E535D8" w:rsidRDefault="00E535D8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Зелёная (д. 58-117); </w:t>
            </w:r>
          </w:p>
          <w:p w:rsidR="00E535D8" w:rsidRDefault="00E535D8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Красноармейская (д. 76-163); </w:t>
            </w:r>
          </w:p>
          <w:p w:rsidR="00E535D8" w:rsidRDefault="00E535D8" w:rsidP="00C5704A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>Локомотивная (д. 43-78).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431D6">
              <w:rPr>
                <w:color w:val="000000"/>
                <w:sz w:val="26"/>
                <w:szCs w:val="26"/>
              </w:rPr>
              <w:t xml:space="preserve"> Фабричный переулок (д. 9, 11)</w:t>
            </w:r>
            <w:r>
              <w:rPr>
                <w:color w:val="000000"/>
                <w:sz w:val="26"/>
                <w:szCs w:val="26"/>
              </w:rPr>
              <w:t>.</w:t>
            </w:r>
            <w:r w:rsidRPr="009431D6">
              <w:rPr>
                <w:color w:val="000000"/>
                <w:sz w:val="26"/>
                <w:szCs w:val="26"/>
              </w:rPr>
              <w:t xml:space="preserve"> </w:t>
            </w:r>
          </w:p>
          <w:p w:rsidR="00E535D8" w:rsidRPr="009431D6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35D8" w:rsidRPr="009431D6" w:rsidTr="004820ED">
        <w:trPr>
          <w:trHeight w:val="1408"/>
        </w:trPr>
        <w:tc>
          <w:tcPr>
            <w:tcW w:w="672" w:type="dxa"/>
            <w:vAlign w:val="center"/>
          </w:tcPr>
          <w:p w:rsidR="00E535D8" w:rsidRPr="009431D6" w:rsidRDefault="00E535D8" w:rsidP="00514D7D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  <w:r>
              <w:rPr>
                <w:rFonts w:eastAsia="SimSun"/>
                <w:sz w:val="26"/>
                <w:szCs w:val="26"/>
              </w:rPr>
              <w:t>6</w:t>
            </w:r>
          </w:p>
        </w:tc>
        <w:tc>
          <w:tcPr>
            <w:tcW w:w="3472" w:type="dxa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>Структурное подразделение «Детский сад № 114 комбинированного вида» МБДОУ «Детский сад «Радуга» комбинированного вида»</w:t>
            </w:r>
          </w:p>
        </w:tc>
        <w:tc>
          <w:tcPr>
            <w:tcW w:w="5660" w:type="dxa"/>
          </w:tcPr>
          <w:p w:rsidR="00E535D8" w:rsidRPr="006F709B" w:rsidRDefault="00E535D8" w:rsidP="009431D6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г. Рузаевка, </w:t>
            </w:r>
          </w:p>
          <w:p w:rsidR="00E535D8" w:rsidRPr="006F709B" w:rsidRDefault="00E535D8" w:rsidP="009431D6">
            <w:pPr>
              <w:suppressAutoHyphens/>
              <w:spacing w:after="0" w:line="240" w:lineRule="auto"/>
              <w:rPr>
                <w:kern w:val="2"/>
                <w:sz w:val="26"/>
                <w:szCs w:val="26"/>
              </w:rPr>
            </w:pPr>
            <w:r w:rsidRPr="006F709B">
              <w:rPr>
                <w:kern w:val="2"/>
                <w:sz w:val="26"/>
                <w:szCs w:val="26"/>
              </w:rPr>
              <w:t xml:space="preserve">улицы: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Ухтомского (д.1-45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Луначарского (д.</w:t>
            </w:r>
            <w:r>
              <w:rPr>
                <w:sz w:val="26"/>
                <w:szCs w:val="26"/>
              </w:rPr>
              <w:t>1-80</w:t>
            </w:r>
            <w:r w:rsidRPr="009431D6">
              <w:rPr>
                <w:sz w:val="26"/>
                <w:szCs w:val="26"/>
              </w:rPr>
              <w:t xml:space="preserve">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Бедно-Демьяновская   (д.1-93); Поликлиническая (д. 1-47);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Ставского (д.</w:t>
            </w:r>
            <w:r>
              <w:rPr>
                <w:sz w:val="26"/>
                <w:szCs w:val="26"/>
              </w:rPr>
              <w:t>29</w:t>
            </w:r>
            <w:r w:rsidRPr="009431D6">
              <w:rPr>
                <w:sz w:val="26"/>
                <w:szCs w:val="26"/>
              </w:rPr>
              <w:t xml:space="preserve">-41); </w:t>
            </w:r>
          </w:p>
          <w:p w:rsidR="00E535D8" w:rsidRDefault="00E535D8" w:rsidP="009431D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Нагорная (д.35-49);</w:t>
            </w:r>
          </w:p>
          <w:p w:rsidR="00E535D8" w:rsidRDefault="00E535D8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Советская (д. 1-66);  </w:t>
            </w:r>
          </w:p>
          <w:p w:rsidR="00E535D8" w:rsidRDefault="00E535D8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Дзержинского (д. 1-45); </w:t>
            </w:r>
          </w:p>
          <w:p w:rsidR="00E535D8" w:rsidRDefault="00E535D8" w:rsidP="00841787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Театральная (д.31-45); </w:t>
            </w:r>
          </w:p>
          <w:p w:rsidR="00E535D8" w:rsidRPr="006F709B" w:rsidRDefault="00E535D8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6F709B">
              <w:rPr>
                <w:sz w:val="26"/>
                <w:szCs w:val="26"/>
              </w:rPr>
              <w:t>переулки:</w:t>
            </w:r>
          </w:p>
          <w:p w:rsidR="00E535D8" w:rsidRPr="009431D6" w:rsidRDefault="00E535D8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1-й Закирпичный переулок; </w:t>
            </w:r>
          </w:p>
          <w:p w:rsidR="00E535D8" w:rsidRDefault="00E535D8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2-й Закирпичный переулок; </w:t>
            </w:r>
          </w:p>
          <w:p w:rsidR="00E535D8" w:rsidRDefault="00E535D8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3-й Закирпичный переулок; </w:t>
            </w:r>
          </w:p>
          <w:p w:rsidR="00E535D8" w:rsidRDefault="00E535D8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 4-й Закирпичный переулок; </w:t>
            </w:r>
          </w:p>
          <w:p w:rsidR="00E535D8" w:rsidRDefault="00E535D8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5-й Закирпичный переулок; </w:t>
            </w:r>
          </w:p>
          <w:p w:rsidR="00E535D8" w:rsidRDefault="00E535D8" w:rsidP="008E56F4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 xml:space="preserve">1-й Первомайский переулок; </w:t>
            </w:r>
          </w:p>
          <w:p w:rsidR="00E535D8" w:rsidRPr="009431D6" w:rsidRDefault="00E535D8" w:rsidP="008E56F4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2-й Первомайский переулок</w:t>
            </w:r>
          </w:p>
        </w:tc>
      </w:tr>
    </w:tbl>
    <w:p w:rsidR="00E535D8" w:rsidRPr="009431D6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Pr="009431D6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Pr="009431D6" w:rsidRDefault="00E535D8" w:rsidP="009431D6">
      <w:pPr>
        <w:suppressAutoHyphens/>
        <w:spacing w:after="0"/>
        <w:jc w:val="right"/>
        <w:rPr>
          <w:sz w:val="26"/>
          <w:szCs w:val="26"/>
        </w:rPr>
      </w:pPr>
    </w:p>
    <w:p w:rsidR="00E535D8" w:rsidRPr="009431D6" w:rsidRDefault="00E535D8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9431D6">
        <w:rPr>
          <w:sz w:val="26"/>
          <w:szCs w:val="26"/>
        </w:rPr>
        <w:t>2</w:t>
      </w:r>
    </w:p>
    <w:p w:rsidR="00E535D8" w:rsidRPr="009431D6" w:rsidRDefault="00E535D8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к постановлению Администрации</w:t>
      </w:r>
    </w:p>
    <w:p w:rsidR="00E535D8" w:rsidRPr="009431D6" w:rsidRDefault="00E535D8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Рузаевского муниципального района</w:t>
      </w:r>
    </w:p>
    <w:p w:rsidR="00E535D8" w:rsidRPr="009431D6" w:rsidRDefault="00E535D8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>Республики Мордовия</w:t>
      </w:r>
    </w:p>
    <w:p w:rsidR="00E535D8" w:rsidRPr="009431D6" w:rsidRDefault="00E535D8" w:rsidP="009431D6">
      <w:pPr>
        <w:suppressAutoHyphens/>
        <w:spacing w:after="0" w:line="240" w:lineRule="auto"/>
        <w:jc w:val="right"/>
        <w:rPr>
          <w:sz w:val="26"/>
          <w:szCs w:val="26"/>
        </w:rPr>
      </w:pPr>
      <w:r w:rsidRPr="009431D6">
        <w:rPr>
          <w:sz w:val="26"/>
          <w:szCs w:val="26"/>
        </w:rPr>
        <w:t xml:space="preserve">от </w:t>
      </w:r>
      <w:r>
        <w:rPr>
          <w:sz w:val="26"/>
          <w:szCs w:val="26"/>
        </w:rPr>
        <w:t>18.03.2025   №  115</w:t>
      </w:r>
    </w:p>
    <w:p w:rsidR="00E535D8" w:rsidRPr="009431D6" w:rsidRDefault="00E535D8" w:rsidP="0035164F">
      <w:pPr>
        <w:suppressAutoHyphens/>
        <w:spacing w:after="0" w:line="240" w:lineRule="auto"/>
        <w:jc w:val="right"/>
        <w:rPr>
          <w:sz w:val="26"/>
          <w:szCs w:val="26"/>
        </w:rPr>
      </w:pPr>
    </w:p>
    <w:p w:rsidR="00E535D8" w:rsidRDefault="00E535D8" w:rsidP="0035164F">
      <w:pPr>
        <w:widowControl/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 xml:space="preserve">Закрепленные структурные подразделения муниципального бюджетного дошкольного образовательного учреждения «Детство» Рузаевского муниципального района за конкретными территориями </w:t>
      </w:r>
    </w:p>
    <w:p w:rsidR="00E535D8" w:rsidRDefault="00E535D8" w:rsidP="0035164F">
      <w:pPr>
        <w:widowControl/>
        <w:suppressAutoHyphens/>
        <w:spacing w:after="0" w:line="240" w:lineRule="auto"/>
        <w:jc w:val="center"/>
        <w:rPr>
          <w:b/>
          <w:sz w:val="26"/>
          <w:szCs w:val="26"/>
        </w:rPr>
      </w:pPr>
      <w:r w:rsidRPr="009431D6">
        <w:rPr>
          <w:b/>
          <w:sz w:val="26"/>
          <w:szCs w:val="26"/>
        </w:rPr>
        <w:t>Рузаевского муниципального района</w:t>
      </w:r>
      <w:r>
        <w:rPr>
          <w:b/>
          <w:sz w:val="26"/>
          <w:szCs w:val="26"/>
        </w:rPr>
        <w:t xml:space="preserve"> на 2025 год</w:t>
      </w:r>
    </w:p>
    <w:p w:rsidR="00E535D8" w:rsidRPr="009431D6" w:rsidRDefault="00E535D8" w:rsidP="0035164F">
      <w:pPr>
        <w:widowControl/>
        <w:suppressAutoHyphens/>
        <w:spacing w:after="0" w:line="240" w:lineRule="auto"/>
        <w:jc w:val="center"/>
        <w:rPr>
          <w:sz w:val="26"/>
          <w:szCs w:val="26"/>
        </w:rPr>
      </w:pPr>
    </w:p>
    <w:tbl>
      <w:tblPr>
        <w:tblW w:w="9804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/>
      </w:tblPr>
      <w:tblGrid>
        <w:gridCol w:w="675"/>
        <w:gridCol w:w="2950"/>
        <w:gridCol w:w="6179"/>
      </w:tblGrid>
      <w:tr w:rsidR="00E535D8" w:rsidRPr="009431D6" w:rsidTr="007F514A">
        <w:trPr>
          <w:trHeight w:val="935"/>
        </w:trPr>
        <w:tc>
          <w:tcPr>
            <w:tcW w:w="675" w:type="dxa"/>
            <w:vAlign w:val="center"/>
          </w:tcPr>
          <w:p w:rsidR="00E535D8" w:rsidRPr="009431D6" w:rsidRDefault="00E535D8" w:rsidP="00AF67B1">
            <w:pPr>
              <w:suppressAutoHyphens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№ п/п</w:t>
            </w:r>
          </w:p>
        </w:tc>
        <w:tc>
          <w:tcPr>
            <w:tcW w:w="2950" w:type="dxa"/>
            <w:tcBorders>
              <w:left w:val="single" w:sz="4" w:space="0" w:color="000000"/>
            </w:tcBorders>
            <w:vAlign w:val="center"/>
          </w:tcPr>
          <w:p w:rsidR="00E535D8" w:rsidRPr="009431D6" w:rsidRDefault="00E535D8" w:rsidP="00AF67B1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35D8" w:rsidRPr="009431D6" w:rsidRDefault="00E535D8" w:rsidP="00585021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sz w:val="26"/>
                <w:szCs w:val="26"/>
              </w:rPr>
              <w:t>Наименование поселения</w:t>
            </w:r>
          </w:p>
        </w:tc>
      </w:tr>
      <w:tr w:rsidR="00E535D8" w:rsidRPr="009431D6" w:rsidTr="007F514A">
        <w:trPr>
          <w:trHeight w:val="414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E535D8" w:rsidRPr="009431D6" w:rsidRDefault="00E535D8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 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E535D8" w:rsidRDefault="00E535D8" w:rsidP="0058502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Татарская Пишля</w:t>
            </w:r>
          </w:p>
          <w:p w:rsidR="00E535D8" w:rsidRPr="00CF78CA" w:rsidRDefault="00E535D8" w:rsidP="003C7DB9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 w:rsidRPr="00CF78CA">
              <w:rPr>
                <w:rFonts w:eastAsia="SimSun"/>
                <w:b/>
                <w:sz w:val="26"/>
                <w:szCs w:val="26"/>
              </w:rPr>
              <w:t>п. Совхоз № 3 «Дорурс»</w:t>
            </w:r>
          </w:p>
          <w:p w:rsidR="00E535D8" w:rsidRPr="00CF78CA" w:rsidRDefault="00E535D8" w:rsidP="003C7DB9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Пайгарма</w:t>
            </w:r>
          </w:p>
          <w:p w:rsidR="00E535D8" w:rsidRPr="009431D6" w:rsidRDefault="00E535D8" w:rsidP="003C7DB9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п. Зеленый</w:t>
            </w:r>
          </w:p>
        </w:tc>
      </w:tr>
      <w:tr w:rsidR="00E535D8" w:rsidRPr="009431D6" w:rsidTr="007F514A">
        <w:trPr>
          <w:trHeight w:val="413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E535D8" w:rsidRPr="009431D6" w:rsidRDefault="00E535D8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«Красносельцовский детский сад» МБДОУ </w:t>
            </w:r>
            <w:r w:rsidRPr="009431D6">
              <w:rPr>
                <w:rFonts w:eastAsia="SimSun"/>
                <w:sz w:val="26"/>
                <w:szCs w:val="26"/>
              </w:rPr>
              <w:t>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E535D8" w:rsidRPr="0035164F" w:rsidRDefault="00E535D8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color w:val="000000"/>
                <w:sz w:val="26"/>
                <w:szCs w:val="26"/>
              </w:rPr>
            </w:pPr>
            <w:r>
              <w:rPr>
                <w:rFonts w:eastAsia="SimSun"/>
                <w:b/>
                <w:color w:val="000000"/>
                <w:sz w:val="26"/>
                <w:szCs w:val="26"/>
              </w:rPr>
              <w:t>п. Совхоз «Красное сельцо»</w:t>
            </w:r>
          </w:p>
          <w:p w:rsidR="00E535D8" w:rsidRPr="0035164F" w:rsidRDefault="00E535D8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д. Красное сельцо</w:t>
            </w:r>
          </w:p>
          <w:p w:rsidR="00E535D8" w:rsidRPr="0035164F" w:rsidRDefault="00E535D8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Татарский Шебдас</w:t>
            </w:r>
          </w:p>
          <w:p w:rsidR="00E535D8" w:rsidRPr="0035164F" w:rsidRDefault="00E535D8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д. Русский Шебдас</w:t>
            </w:r>
          </w:p>
          <w:p w:rsidR="00E535D8" w:rsidRPr="009431D6" w:rsidRDefault="00E535D8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35164F">
              <w:rPr>
                <w:rFonts w:eastAsia="SimSun"/>
                <w:b/>
                <w:sz w:val="26"/>
                <w:szCs w:val="26"/>
              </w:rPr>
              <w:t>п. рзд.</w:t>
            </w:r>
            <w:r>
              <w:rPr>
                <w:rFonts w:eastAsia="SimSun"/>
                <w:b/>
                <w:sz w:val="26"/>
                <w:szCs w:val="26"/>
              </w:rPr>
              <w:t>Медведовка</w:t>
            </w:r>
          </w:p>
        </w:tc>
      </w:tr>
      <w:tr w:rsidR="00E535D8" w:rsidRPr="009431D6" w:rsidTr="007F514A">
        <w:trPr>
          <w:trHeight w:val="388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E535D8" w:rsidRPr="009431D6" w:rsidRDefault="00E535D8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«Плодопитомнический детский сад» МБДОУ </w:t>
            </w:r>
            <w:r w:rsidRPr="009431D6">
              <w:rPr>
                <w:rFonts w:eastAsia="SimSun"/>
                <w:sz w:val="26"/>
                <w:szCs w:val="26"/>
              </w:rPr>
              <w:t>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E535D8" w:rsidRPr="00CF78CA" w:rsidRDefault="00E535D8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п. Плодопитомнический</w:t>
            </w:r>
          </w:p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CF78CA">
              <w:rPr>
                <w:rFonts w:eastAsia="SimSun"/>
                <w:b/>
                <w:sz w:val="26"/>
                <w:szCs w:val="26"/>
              </w:rPr>
              <w:t>п. рзд.</w:t>
            </w:r>
            <w:r>
              <w:rPr>
                <w:rFonts w:eastAsia="SimSun"/>
                <w:b/>
                <w:sz w:val="26"/>
                <w:szCs w:val="26"/>
              </w:rPr>
              <w:t xml:space="preserve"> 9 км</w:t>
            </w:r>
          </w:p>
          <w:p w:rsidR="00E535D8" w:rsidRPr="00CF78CA" w:rsidRDefault="00E535D8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Аргамаково</w:t>
            </w:r>
          </w:p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35D8" w:rsidRPr="009431D6" w:rsidTr="007F514A">
        <w:trPr>
          <w:trHeight w:val="275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 w:rsidRPr="009431D6">
              <w:rPr>
                <w:rFonts w:eastAsia="SimSun"/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E535D8" w:rsidRPr="009431D6" w:rsidRDefault="00E535D8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«Арх-Голицынский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E535D8" w:rsidRPr="00CF78CA" w:rsidRDefault="00E535D8" w:rsidP="00AF67B1">
            <w:pPr>
              <w:widowControl/>
              <w:suppressAutoHyphens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 Архангельское Голицыно</w:t>
            </w:r>
          </w:p>
          <w:p w:rsidR="00E535D8" w:rsidRPr="00CF78CA" w:rsidRDefault="00E535D8" w:rsidP="00AF67B1">
            <w:pPr>
              <w:widowControl/>
              <w:suppressAutoHyphens/>
              <w:spacing w:after="0" w:line="240" w:lineRule="auto"/>
              <w:rPr>
                <w:b/>
                <w:sz w:val="26"/>
                <w:szCs w:val="26"/>
              </w:rPr>
            </w:pPr>
            <w:r w:rsidRPr="00CF78CA">
              <w:rPr>
                <w:b/>
                <w:sz w:val="26"/>
                <w:szCs w:val="26"/>
              </w:rPr>
              <w:t xml:space="preserve"> д</w:t>
            </w:r>
            <w:r>
              <w:rPr>
                <w:b/>
                <w:sz w:val="26"/>
                <w:szCs w:val="26"/>
              </w:rPr>
              <w:t>. Акшенас</w:t>
            </w:r>
          </w:p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35D8" w:rsidRPr="009431D6" w:rsidTr="007F514A">
        <w:trPr>
          <w:trHeight w:val="191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E535D8" w:rsidRPr="009431D6" w:rsidRDefault="00E535D8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«Приреченский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E535D8" w:rsidRPr="0035164F" w:rsidRDefault="00E535D8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 w:rsidRPr="0035164F">
              <w:rPr>
                <w:rFonts w:eastAsia="SimSun"/>
                <w:b/>
                <w:sz w:val="26"/>
                <w:szCs w:val="26"/>
              </w:rPr>
              <w:t>п.</w:t>
            </w:r>
            <w:r>
              <w:rPr>
                <w:rFonts w:eastAsia="SimSun"/>
                <w:b/>
                <w:sz w:val="26"/>
                <w:szCs w:val="26"/>
              </w:rPr>
              <w:t>Левженский</w:t>
            </w:r>
          </w:p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E535D8" w:rsidRPr="009431D6" w:rsidTr="007F514A">
        <w:trPr>
          <w:trHeight w:val="275"/>
        </w:trPr>
        <w:tc>
          <w:tcPr>
            <w:tcW w:w="675" w:type="dxa"/>
            <w:tcBorders>
              <w:right w:val="single" w:sz="4" w:space="0" w:color="000000"/>
            </w:tcBorders>
            <w:vAlign w:val="center"/>
          </w:tcPr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:rsidR="00E535D8" w:rsidRPr="009431D6" w:rsidRDefault="00E535D8" w:rsidP="0035164F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 w:rsidRPr="009431D6">
              <w:rPr>
                <w:rFonts w:eastAsia="SimSun"/>
                <w:color w:val="000000"/>
                <w:sz w:val="26"/>
                <w:szCs w:val="26"/>
              </w:rPr>
              <w:t xml:space="preserve">Структурное подразделение </w:t>
            </w:r>
            <w:r w:rsidRPr="009431D6">
              <w:rPr>
                <w:rFonts w:eastAsia="SimSun"/>
                <w:sz w:val="26"/>
                <w:szCs w:val="26"/>
              </w:rPr>
              <w:t>«Трускляйский детский сад» МБДОУ «Детство»</w:t>
            </w:r>
          </w:p>
        </w:tc>
        <w:tc>
          <w:tcPr>
            <w:tcW w:w="6179" w:type="dxa"/>
            <w:tcBorders>
              <w:left w:val="single" w:sz="4" w:space="0" w:color="000000"/>
              <w:right w:val="single" w:sz="4" w:space="0" w:color="000000"/>
            </w:tcBorders>
          </w:tcPr>
          <w:p w:rsidR="00E535D8" w:rsidRPr="0035164F" w:rsidRDefault="00E535D8" w:rsidP="00AF67B1">
            <w:pPr>
              <w:widowControl/>
              <w:suppressAutoHyphens/>
              <w:spacing w:after="0" w:line="240" w:lineRule="auto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Трускляй</w:t>
            </w:r>
          </w:p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д. Старый Усад</w:t>
            </w:r>
          </w:p>
          <w:p w:rsidR="00E535D8" w:rsidRPr="009431D6" w:rsidRDefault="00E535D8" w:rsidP="0058502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с. Инсар-Акшино</w:t>
            </w:r>
          </w:p>
          <w:p w:rsidR="00E535D8" w:rsidRPr="009431D6" w:rsidRDefault="00E535D8" w:rsidP="00AF67B1">
            <w:pPr>
              <w:widowControl/>
              <w:suppressAutoHyphens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E535D8" w:rsidRPr="009431D6" w:rsidRDefault="00E535D8" w:rsidP="009431D6">
      <w:pPr>
        <w:widowControl/>
        <w:suppressAutoHyphens/>
        <w:spacing w:after="0"/>
        <w:jc w:val="center"/>
        <w:rPr>
          <w:sz w:val="26"/>
          <w:szCs w:val="26"/>
        </w:rPr>
      </w:pPr>
    </w:p>
    <w:p w:rsidR="00E535D8" w:rsidRDefault="00E535D8" w:rsidP="009431D6">
      <w:pPr>
        <w:suppressAutoHyphens/>
        <w:spacing w:after="0" w:line="240" w:lineRule="auto"/>
        <w:jc w:val="right"/>
        <w:rPr>
          <w:sz w:val="24"/>
          <w:szCs w:val="24"/>
        </w:rPr>
      </w:pPr>
    </w:p>
    <w:sectPr w:rsidR="00E535D8" w:rsidSect="009431D6">
      <w:headerReference w:type="default" r:id="rId6"/>
      <w:pgSz w:w="11906" w:h="16838"/>
      <w:pgMar w:top="1134" w:right="567" w:bottom="1134" w:left="1134" w:header="0" w:footer="0" w:gutter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5D8" w:rsidRDefault="00E535D8" w:rsidP="000831FF">
      <w:pPr>
        <w:spacing w:after="0" w:line="240" w:lineRule="auto"/>
      </w:pPr>
      <w:r>
        <w:separator/>
      </w:r>
    </w:p>
  </w:endnote>
  <w:endnote w:type="continuationSeparator" w:id="0">
    <w:p w:rsidR="00E535D8" w:rsidRDefault="00E535D8" w:rsidP="0008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ic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5D8" w:rsidRDefault="00E535D8" w:rsidP="000831FF">
      <w:pPr>
        <w:spacing w:after="0" w:line="240" w:lineRule="auto"/>
      </w:pPr>
      <w:r>
        <w:separator/>
      </w:r>
    </w:p>
  </w:footnote>
  <w:footnote w:type="continuationSeparator" w:id="0">
    <w:p w:rsidR="00E535D8" w:rsidRDefault="00E535D8" w:rsidP="0008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5D8" w:rsidRDefault="00E535D8" w:rsidP="00B01E3C">
    <w:pPr>
      <w:pStyle w:val="Header"/>
      <w:jc w:val="center"/>
      <w:rPr>
        <w:rFonts w:ascii="Times New Roman CYR" w:hAnsi="Times New Roman CYR" w:cs="Times New Roman CYR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E08"/>
    <w:rsid w:val="FD5BF86D"/>
    <w:rsid w:val="00027386"/>
    <w:rsid w:val="000420CA"/>
    <w:rsid w:val="000831FF"/>
    <w:rsid w:val="000A4BDA"/>
    <w:rsid w:val="000D45F2"/>
    <w:rsid w:val="000F530C"/>
    <w:rsid w:val="0011483F"/>
    <w:rsid w:val="00160823"/>
    <w:rsid w:val="001E3FDA"/>
    <w:rsid w:val="002736D3"/>
    <w:rsid w:val="002B5904"/>
    <w:rsid w:val="0032171E"/>
    <w:rsid w:val="0035164F"/>
    <w:rsid w:val="003C7DB9"/>
    <w:rsid w:val="004413A1"/>
    <w:rsid w:val="00451923"/>
    <w:rsid w:val="004820ED"/>
    <w:rsid w:val="004907B2"/>
    <w:rsid w:val="00514D7D"/>
    <w:rsid w:val="00585021"/>
    <w:rsid w:val="00604855"/>
    <w:rsid w:val="006060EE"/>
    <w:rsid w:val="006272C2"/>
    <w:rsid w:val="0063743B"/>
    <w:rsid w:val="006421E3"/>
    <w:rsid w:val="00691C8B"/>
    <w:rsid w:val="006F709B"/>
    <w:rsid w:val="00764CC3"/>
    <w:rsid w:val="0077454E"/>
    <w:rsid w:val="007A1636"/>
    <w:rsid w:val="007B6D7F"/>
    <w:rsid w:val="007F514A"/>
    <w:rsid w:val="007F7FFB"/>
    <w:rsid w:val="008111F2"/>
    <w:rsid w:val="00834C84"/>
    <w:rsid w:val="00841787"/>
    <w:rsid w:val="008A4214"/>
    <w:rsid w:val="008E56F4"/>
    <w:rsid w:val="008F3E08"/>
    <w:rsid w:val="00902B47"/>
    <w:rsid w:val="009431B8"/>
    <w:rsid w:val="009431D6"/>
    <w:rsid w:val="009655B8"/>
    <w:rsid w:val="00997601"/>
    <w:rsid w:val="009B74D8"/>
    <w:rsid w:val="009C15C8"/>
    <w:rsid w:val="009F53AA"/>
    <w:rsid w:val="009F7284"/>
    <w:rsid w:val="00A57134"/>
    <w:rsid w:val="00AC02BB"/>
    <w:rsid w:val="00AC78EF"/>
    <w:rsid w:val="00AC7A63"/>
    <w:rsid w:val="00AD0709"/>
    <w:rsid w:val="00AE7A94"/>
    <w:rsid w:val="00AF67B1"/>
    <w:rsid w:val="00B01E3C"/>
    <w:rsid w:val="00B400DA"/>
    <w:rsid w:val="00B61EC7"/>
    <w:rsid w:val="00B85E68"/>
    <w:rsid w:val="00B93013"/>
    <w:rsid w:val="00BC520E"/>
    <w:rsid w:val="00C5704A"/>
    <w:rsid w:val="00CB79D8"/>
    <w:rsid w:val="00CD0B1F"/>
    <w:rsid w:val="00CD74BA"/>
    <w:rsid w:val="00CF5C90"/>
    <w:rsid w:val="00CF78CA"/>
    <w:rsid w:val="00E05AD3"/>
    <w:rsid w:val="00E41E3A"/>
    <w:rsid w:val="00E44396"/>
    <w:rsid w:val="00E535D8"/>
    <w:rsid w:val="00E85A83"/>
    <w:rsid w:val="00ED504E"/>
    <w:rsid w:val="00EF3F9A"/>
    <w:rsid w:val="00F1305B"/>
    <w:rsid w:val="00F6014C"/>
    <w:rsid w:val="00FD4ADD"/>
    <w:rsid w:val="00FE6E9E"/>
    <w:rsid w:val="00FF3F30"/>
    <w:rsid w:val="5A8F53E6"/>
    <w:rsid w:val="7AF98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0" w:uiPriority="0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EE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06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0EE"/>
    <w:rPr>
      <w:rFonts w:ascii="Times New Roman" w:hAnsi="Times New Roman" w:cs="Times New Roman"/>
      <w:sz w:val="2"/>
      <w:lang w:eastAsia="zh-CN"/>
    </w:rPr>
  </w:style>
  <w:style w:type="paragraph" w:styleId="Caption">
    <w:name w:val="caption"/>
    <w:basedOn w:val="Normal"/>
    <w:next w:val="Normal"/>
    <w:uiPriority w:val="99"/>
    <w:qFormat/>
    <w:rsid w:val="006060E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1">
    <w:name w:val="index 1"/>
    <w:basedOn w:val="Normal"/>
    <w:next w:val="Normal"/>
    <w:uiPriority w:val="99"/>
    <w:semiHidden/>
    <w:rsid w:val="006060EE"/>
    <w:pPr>
      <w:ind w:left="200" w:hanging="200"/>
    </w:pPr>
  </w:style>
  <w:style w:type="paragraph" w:styleId="BodyText">
    <w:name w:val="Body Text"/>
    <w:basedOn w:val="Normal"/>
    <w:link w:val="BodyTextChar"/>
    <w:uiPriority w:val="99"/>
    <w:rsid w:val="006060EE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60EE"/>
    <w:rPr>
      <w:rFonts w:ascii="Times New Roman" w:hAnsi="Times New Roman" w:cs="Times New Roman"/>
      <w:sz w:val="20"/>
      <w:szCs w:val="20"/>
      <w:lang w:eastAsia="zh-CN"/>
    </w:rPr>
  </w:style>
  <w:style w:type="paragraph" w:styleId="IndexHeading">
    <w:name w:val="index heading"/>
    <w:basedOn w:val="Normal"/>
    <w:next w:val="Index1"/>
    <w:uiPriority w:val="99"/>
    <w:rsid w:val="006060EE"/>
    <w:pPr>
      <w:suppressLineNumbers/>
    </w:pPr>
    <w:rPr>
      <w:rFonts w:cs="FreeSans"/>
    </w:rPr>
  </w:style>
  <w:style w:type="paragraph" w:styleId="List">
    <w:name w:val="List"/>
    <w:basedOn w:val="BodyText"/>
    <w:uiPriority w:val="99"/>
    <w:rsid w:val="006060EE"/>
    <w:rPr>
      <w:rFonts w:cs="FreeSans"/>
    </w:rPr>
  </w:style>
  <w:style w:type="character" w:customStyle="1" w:styleId="a">
    <w:name w:val="Гипертекстовая ссылка"/>
    <w:uiPriority w:val="99"/>
    <w:rsid w:val="006060EE"/>
    <w:rPr>
      <w:color w:val="008000"/>
    </w:rPr>
  </w:style>
  <w:style w:type="character" w:customStyle="1" w:styleId="a0">
    <w:name w:val="Текст выноски Знак"/>
    <w:basedOn w:val="DefaultParagraphFont"/>
    <w:uiPriority w:val="99"/>
    <w:rsid w:val="006060EE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6060EE"/>
    <w:rPr>
      <w:color w:val="000000"/>
      <w:sz w:val="28"/>
    </w:rPr>
  </w:style>
  <w:style w:type="character" w:customStyle="1" w:styleId="-">
    <w:name w:val="Интернет-ссылка"/>
    <w:uiPriority w:val="99"/>
    <w:rsid w:val="006060EE"/>
    <w:rPr>
      <w:color w:val="000080"/>
      <w:u w:val="single"/>
    </w:rPr>
  </w:style>
  <w:style w:type="character" w:customStyle="1" w:styleId="a1">
    <w:name w:val="Символ концевой сноски"/>
    <w:uiPriority w:val="99"/>
    <w:rsid w:val="006060EE"/>
  </w:style>
  <w:style w:type="character" w:customStyle="1" w:styleId="ListLabel2">
    <w:name w:val="ListLabel 2"/>
    <w:uiPriority w:val="99"/>
    <w:rsid w:val="006060EE"/>
    <w:rPr>
      <w:color w:val="000000"/>
      <w:sz w:val="28"/>
    </w:rPr>
  </w:style>
  <w:style w:type="paragraph" w:customStyle="1" w:styleId="1">
    <w:name w:val="Заголовок1"/>
    <w:basedOn w:val="Normal"/>
    <w:next w:val="BodyText"/>
    <w:uiPriority w:val="99"/>
    <w:rsid w:val="006060EE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customStyle="1" w:styleId="a2">
    <w:name w:val="Нормальный (таблица)"/>
    <w:basedOn w:val="Normal"/>
    <w:next w:val="Normal"/>
    <w:uiPriority w:val="99"/>
    <w:rsid w:val="006060EE"/>
    <w:pPr>
      <w:widowControl/>
      <w:jc w:val="both"/>
    </w:pPr>
    <w:rPr>
      <w:rFonts w:ascii="Arial" w:hAnsi="Arial" w:cs="Arial"/>
      <w:sz w:val="24"/>
      <w:szCs w:val="24"/>
    </w:rPr>
  </w:style>
  <w:style w:type="paragraph" w:customStyle="1" w:styleId="a3">
    <w:name w:val="Содержимое таблицы"/>
    <w:basedOn w:val="Normal"/>
    <w:uiPriority w:val="99"/>
    <w:rsid w:val="006060EE"/>
    <w:pPr>
      <w:suppressLineNumbers/>
    </w:pPr>
  </w:style>
  <w:style w:type="paragraph" w:customStyle="1" w:styleId="a4">
    <w:name w:val="Заголовок таблицы"/>
    <w:basedOn w:val="a3"/>
    <w:uiPriority w:val="99"/>
    <w:rsid w:val="006060EE"/>
    <w:pPr>
      <w:jc w:val="center"/>
    </w:pPr>
    <w:rPr>
      <w:b/>
      <w:bCs/>
    </w:rPr>
  </w:style>
  <w:style w:type="paragraph" w:customStyle="1" w:styleId="10">
    <w:name w:val="Обычный1"/>
    <w:uiPriority w:val="99"/>
    <w:rsid w:val="004413A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8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31FF"/>
    <w:rPr>
      <w:rFonts w:ascii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83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31FF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1685</Words>
  <Characters>9608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пользователь</dc:creator>
  <cp:keywords/>
  <dc:description/>
  <cp:lastModifiedBy>1</cp:lastModifiedBy>
  <cp:revision>2</cp:revision>
  <cp:lastPrinted>2025-02-04T11:59:00Z</cp:lastPrinted>
  <dcterms:created xsi:type="dcterms:W3CDTF">2025-03-18T08:16:00Z</dcterms:created>
  <dcterms:modified xsi:type="dcterms:W3CDTF">2025-03-18T08:16:00Z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