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72" w:rsidRDefault="00216972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РУЗАЕВСКОГО </w:t>
      </w:r>
    </w:p>
    <w:p w:rsidR="00216972" w:rsidRPr="00FF3EA2" w:rsidRDefault="00216972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 xml:space="preserve"> МУНИЦИПАЛЬНОГО РАЙОНА</w:t>
      </w:r>
    </w:p>
    <w:p w:rsidR="00216972" w:rsidRPr="00FF3EA2" w:rsidRDefault="00216972" w:rsidP="00D22DD6">
      <w:pPr>
        <w:jc w:val="center"/>
        <w:rPr>
          <w:sz w:val="28"/>
          <w:szCs w:val="28"/>
        </w:rPr>
      </w:pPr>
      <w:r w:rsidRPr="00FF3EA2">
        <w:rPr>
          <w:sz w:val="28"/>
          <w:szCs w:val="28"/>
        </w:rPr>
        <w:t>РЕСПУБЛИКИ МОРДОВИЯ</w:t>
      </w:r>
    </w:p>
    <w:p w:rsidR="00216972" w:rsidRDefault="00216972" w:rsidP="00D22DD6">
      <w:pPr>
        <w:rPr>
          <w:b/>
          <w:sz w:val="28"/>
          <w:szCs w:val="28"/>
        </w:rPr>
      </w:pPr>
    </w:p>
    <w:p w:rsidR="00216972" w:rsidRDefault="00216972" w:rsidP="00D22DD6">
      <w:pPr>
        <w:rPr>
          <w:b/>
          <w:sz w:val="28"/>
          <w:szCs w:val="28"/>
        </w:rPr>
      </w:pPr>
    </w:p>
    <w:p w:rsidR="00216972" w:rsidRPr="00C46733" w:rsidRDefault="00216972" w:rsidP="00D22DD6">
      <w:pPr>
        <w:jc w:val="center"/>
        <w:rPr>
          <w:b/>
          <w:sz w:val="34"/>
          <w:szCs w:val="28"/>
        </w:rPr>
      </w:pPr>
      <w:r w:rsidRPr="00C46733">
        <w:rPr>
          <w:b/>
          <w:sz w:val="34"/>
          <w:szCs w:val="28"/>
        </w:rPr>
        <w:t>Р А С П О</w:t>
      </w:r>
      <w:r>
        <w:rPr>
          <w:b/>
          <w:sz w:val="34"/>
          <w:szCs w:val="28"/>
        </w:rPr>
        <w:t xml:space="preserve"> </w:t>
      </w:r>
      <w:r w:rsidRPr="00C46733">
        <w:rPr>
          <w:b/>
          <w:sz w:val="34"/>
          <w:szCs w:val="28"/>
        </w:rPr>
        <w:t>Р Я Ж Е Н И Е</w:t>
      </w:r>
    </w:p>
    <w:p w:rsidR="00216972" w:rsidRDefault="00216972" w:rsidP="001202C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6972" w:rsidRDefault="00216972" w:rsidP="00553684">
      <w:pPr>
        <w:ind w:hanging="426"/>
        <w:rPr>
          <w:sz w:val="28"/>
          <w:szCs w:val="28"/>
        </w:rPr>
      </w:pPr>
      <w:r>
        <w:rPr>
          <w:sz w:val="28"/>
          <w:szCs w:val="28"/>
        </w:rPr>
        <w:t>06.05.2025 г.                                                                                                 № 102-Р</w:t>
      </w:r>
    </w:p>
    <w:p w:rsidR="00216972" w:rsidRDefault="00216972" w:rsidP="00D22DD6">
      <w:pPr>
        <w:jc w:val="center"/>
        <w:rPr>
          <w:sz w:val="28"/>
          <w:szCs w:val="28"/>
        </w:rPr>
      </w:pPr>
      <w:bookmarkStart w:id="0" w:name="REGDATESTAMP"/>
      <w:bookmarkEnd w:id="0"/>
    </w:p>
    <w:p w:rsidR="00216972" w:rsidRPr="00FF3EA2" w:rsidRDefault="00216972" w:rsidP="00D22DD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Рузаевка</w:t>
      </w:r>
    </w:p>
    <w:p w:rsidR="00216972" w:rsidRDefault="00216972" w:rsidP="001202CF">
      <w:pPr>
        <w:jc w:val="center"/>
        <w:rPr>
          <w:sz w:val="28"/>
          <w:szCs w:val="28"/>
        </w:rPr>
      </w:pPr>
    </w:p>
    <w:p w:rsidR="00216972" w:rsidRDefault="00216972" w:rsidP="00A37964">
      <w:pPr>
        <w:jc w:val="center"/>
        <w:rPr>
          <w:sz w:val="28"/>
          <w:szCs w:val="28"/>
        </w:rPr>
      </w:pPr>
    </w:p>
    <w:p w:rsidR="00216972" w:rsidRDefault="00216972" w:rsidP="00CB4BC0">
      <w:pPr>
        <w:ind w:right="77"/>
        <w:jc w:val="center"/>
        <w:rPr>
          <w:b/>
          <w:bCs/>
          <w:sz w:val="28"/>
          <w:szCs w:val="28"/>
        </w:rPr>
      </w:pPr>
      <w:r w:rsidRPr="00586BE4">
        <w:rPr>
          <w:b/>
          <w:bCs/>
          <w:sz w:val="28"/>
          <w:szCs w:val="28"/>
        </w:rPr>
        <w:t xml:space="preserve">О внесении изменений в распоряжение Администрации Рузаевского муниципального района Республики Мордовия от 26 сентября </w:t>
      </w:r>
      <w:smartTag w:uri="urn:schemas-microsoft-com:office:smarttags" w:element="metricconverter">
        <w:smartTagPr>
          <w:attr w:name="ProductID" w:val="2023 г"/>
        </w:smartTagPr>
        <w:r w:rsidRPr="00586BE4">
          <w:rPr>
            <w:b/>
            <w:bCs/>
            <w:sz w:val="28"/>
            <w:szCs w:val="28"/>
          </w:rPr>
          <w:t>2023 г</w:t>
        </w:r>
      </w:smartTag>
      <w:r w:rsidRPr="00586BE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       </w:t>
      </w:r>
      <w:r w:rsidRPr="00586BE4">
        <w:rPr>
          <w:b/>
          <w:bCs/>
          <w:sz w:val="28"/>
          <w:szCs w:val="28"/>
        </w:rPr>
        <w:t>№ 236-р</w:t>
      </w:r>
      <w:r>
        <w:rPr>
          <w:b/>
          <w:bCs/>
          <w:sz w:val="28"/>
          <w:szCs w:val="28"/>
        </w:rPr>
        <w:t xml:space="preserve"> «О создании Комиссии по мобилизации доходов, расширению налоговой базы и сокращению задолженности в консолидированный бюджет Рузаевского муниципального района Республики Мордовия»</w:t>
      </w:r>
    </w:p>
    <w:p w:rsidR="00216972" w:rsidRDefault="00216972" w:rsidP="00CD2700">
      <w:pPr>
        <w:ind w:left="709" w:right="849"/>
        <w:jc w:val="center"/>
        <w:rPr>
          <w:b/>
          <w:bCs/>
          <w:sz w:val="28"/>
          <w:szCs w:val="28"/>
        </w:rPr>
      </w:pPr>
    </w:p>
    <w:p w:rsidR="00216972" w:rsidRDefault="00216972" w:rsidP="00CD2700">
      <w:pPr>
        <w:ind w:left="709" w:right="849"/>
        <w:jc w:val="center"/>
        <w:rPr>
          <w:b/>
          <w:bCs/>
          <w:sz w:val="28"/>
          <w:szCs w:val="28"/>
        </w:rPr>
      </w:pPr>
    </w:p>
    <w:p w:rsidR="00216972" w:rsidRDefault="00216972" w:rsidP="00553684">
      <w:pPr>
        <w:spacing w:line="276" w:lineRule="auto"/>
        <w:ind w:right="78" w:firstLine="708"/>
        <w:jc w:val="both"/>
        <w:rPr>
          <w:sz w:val="28"/>
          <w:szCs w:val="28"/>
        </w:rPr>
      </w:pPr>
      <w:r w:rsidRPr="001F15CB">
        <w:rPr>
          <w:sz w:val="28"/>
          <w:szCs w:val="28"/>
        </w:rPr>
        <w:t>В связи с кадровыми изменениями в Администрации Рузаевского муниципального   района Республики Мордовия,</w:t>
      </w:r>
      <w:r>
        <w:rPr>
          <w:sz w:val="28"/>
          <w:szCs w:val="28"/>
        </w:rPr>
        <w:t xml:space="preserve"> </w:t>
      </w:r>
    </w:p>
    <w:p w:rsidR="00216972" w:rsidRDefault="00216972" w:rsidP="005710A8">
      <w:pPr>
        <w:ind w:right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</w:t>
      </w:r>
      <w:r w:rsidRPr="000821E3">
        <w:rPr>
          <w:sz w:val="28"/>
          <w:szCs w:val="28"/>
        </w:rPr>
        <w:t>Администрации Рузаевского муниципального района Республики Мордовия от</w:t>
      </w:r>
      <w:r>
        <w:rPr>
          <w:sz w:val="28"/>
          <w:szCs w:val="28"/>
        </w:rPr>
        <w:t xml:space="preserve"> 26 сентября</w:t>
      </w:r>
      <w:r w:rsidRPr="000821E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0821E3">
          <w:rPr>
            <w:sz w:val="28"/>
            <w:szCs w:val="28"/>
          </w:rPr>
          <w:t>202</w:t>
        </w:r>
        <w:r>
          <w:rPr>
            <w:sz w:val="28"/>
            <w:szCs w:val="28"/>
          </w:rPr>
          <w:t xml:space="preserve">3 </w:t>
        </w:r>
        <w:r w:rsidRPr="000821E3">
          <w:rPr>
            <w:sz w:val="28"/>
            <w:szCs w:val="28"/>
          </w:rPr>
          <w:t>г</w:t>
        </w:r>
      </w:smartTag>
      <w:r w:rsidRPr="000821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21E3">
        <w:rPr>
          <w:sz w:val="28"/>
          <w:szCs w:val="28"/>
        </w:rPr>
        <w:t>№</w:t>
      </w:r>
      <w:r>
        <w:rPr>
          <w:sz w:val="28"/>
          <w:szCs w:val="28"/>
        </w:rPr>
        <w:t xml:space="preserve"> 236-р</w:t>
      </w:r>
      <w:r w:rsidRPr="000D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создании </w:t>
      </w:r>
      <w:r w:rsidRPr="00B212DA">
        <w:rPr>
          <w:sz w:val="28"/>
          <w:szCs w:val="28"/>
        </w:rPr>
        <w:t>Комиссии по мобилизации доходов, расширению налоговой базы и сокращению задолженности в консолидированный бюджет Рузаевского муниципального района Республики Мордовия»</w:t>
      </w:r>
      <w:r>
        <w:rPr>
          <w:sz w:val="28"/>
          <w:szCs w:val="28"/>
        </w:rPr>
        <w:t xml:space="preserve"> следующие изменения:</w:t>
      </w:r>
    </w:p>
    <w:p w:rsidR="00216972" w:rsidRDefault="00216972" w:rsidP="00553684">
      <w:pPr>
        <w:spacing w:line="276" w:lineRule="auto"/>
        <w:ind w:right="78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1.1.</w:t>
      </w:r>
      <w:r w:rsidRPr="003A647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к Положению о</w:t>
      </w:r>
      <w:r w:rsidRPr="003E032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E032E">
        <w:rPr>
          <w:sz w:val="28"/>
          <w:szCs w:val="28"/>
        </w:rPr>
        <w:t>омиссии по мобилизации доходов, расширению налоговой базы и сокращению задолженности в консолидированный бюджет Рузаевского муниципального района</w:t>
      </w:r>
      <w:r>
        <w:rPr>
          <w:sz w:val="28"/>
          <w:szCs w:val="28"/>
        </w:rPr>
        <w:t xml:space="preserve"> Республики Мордовия </w:t>
      </w:r>
      <w:r w:rsidRPr="000821E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0821E3">
        <w:rPr>
          <w:sz w:val="28"/>
          <w:szCs w:val="28"/>
        </w:rPr>
        <w:t xml:space="preserve"> </w:t>
      </w:r>
      <w:bookmarkStart w:id="1" w:name="_Hlk189210372"/>
      <w:r>
        <w:rPr>
          <w:sz w:val="28"/>
          <w:szCs w:val="28"/>
        </w:rPr>
        <w:t>согласно</w:t>
      </w:r>
      <w:r w:rsidRPr="000821E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1</w:t>
      </w:r>
      <w:bookmarkEnd w:id="1"/>
      <w:r>
        <w:rPr>
          <w:sz w:val="28"/>
          <w:szCs w:val="28"/>
        </w:rPr>
        <w:t xml:space="preserve"> к настоящему распоряжению.</w:t>
      </w:r>
    </w:p>
    <w:p w:rsidR="00216972" w:rsidRDefault="00216972" w:rsidP="00553684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8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</w:t>
      </w:r>
      <w:r w:rsidRPr="00F77369">
        <w:rPr>
          <w:sz w:val="28"/>
          <w:szCs w:val="28"/>
        </w:rPr>
        <w:t>Комиссии по мобилизации доходов, расширению налоговой базы и сокращению задолженности в консолидированный бюджет Рузаевского муниципального района</w:t>
      </w:r>
      <w:r>
        <w:rPr>
          <w:sz w:val="28"/>
          <w:szCs w:val="28"/>
        </w:rPr>
        <w:t xml:space="preserve"> Республики Мордовия </w:t>
      </w:r>
      <w:r w:rsidRPr="000821E3">
        <w:rPr>
          <w:sz w:val="28"/>
          <w:szCs w:val="28"/>
        </w:rPr>
        <w:t>изложи</w:t>
      </w:r>
      <w:r>
        <w:rPr>
          <w:sz w:val="28"/>
          <w:szCs w:val="28"/>
        </w:rPr>
        <w:t>ть согласно</w:t>
      </w:r>
      <w:r w:rsidRPr="000821E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 2 к настоящему распоряжению</w:t>
      </w:r>
      <w:r w:rsidRPr="000821E3">
        <w:rPr>
          <w:sz w:val="28"/>
          <w:szCs w:val="28"/>
        </w:rPr>
        <w:t>.</w:t>
      </w:r>
    </w:p>
    <w:p w:rsidR="00216972" w:rsidRPr="000821E3" w:rsidRDefault="00216972" w:rsidP="00553684">
      <w:pPr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21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821E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0821E3">
        <w:rPr>
          <w:sz w:val="28"/>
          <w:szCs w:val="28"/>
        </w:rPr>
        <w:t xml:space="preserve"> вступает в силу после дня обнародования путем размещения на официальном сайте органов местного самоуправления Рузаевского</w:t>
      </w:r>
      <w:r>
        <w:rPr>
          <w:sz w:val="28"/>
          <w:szCs w:val="28"/>
        </w:rPr>
        <w:t xml:space="preserve"> </w:t>
      </w:r>
      <w:r w:rsidRPr="000821E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821E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821E3">
        <w:rPr>
          <w:sz w:val="28"/>
          <w:szCs w:val="28"/>
        </w:rPr>
        <w:t>информационно-телекоммуникационной сети «Интернет».</w:t>
      </w:r>
    </w:p>
    <w:p w:rsidR="00216972" w:rsidRDefault="00216972" w:rsidP="00CD2700">
      <w:pPr>
        <w:ind w:right="-1"/>
        <w:rPr>
          <w:sz w:val="28"/>
          <w:szCs w:val="28"/>
        </w:rPr>
      </w:pPr>
    </w:p>
    <w:tbl>
      <w:tblPr>
        <w:tblW w:w="9248" w:type="dxa"/>
        <w:tblInd w:w="108" w:type="dxa"/>
        <w:tblLayout w:type="fixed"/>
        <w:tblLook w:val="0000"/>
      </w:tblPr>
      <w:tblGrid>
        <w:gridCol w:w="9248"/>
      </w:tblGrid>
      <w:tr w:rsidR="00216972" w:rsidRPr="00F47D4B" w:rsidTr="00C373C7">
        <w:trPr>
          <w:trHeight w:hRule="exact" w:val="917"/>
        </w:trPr>
        <w:tc>
          <w:tcPr>
            <w:tcW w:w="9248" w:type="dxa"/>
          </w:tcPr>
          <w:p w:rsidR="00216972" w:rsidRDefault="00216972" w:rsidP="00C37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Рузаевского </w:t>
            </w:r>
          </w:p>
          <w:p w:rsidR="00216972" w:rsidRDefault="00216972" w:rsidP="00C37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216972" w:rsidRDefault="00216972" w:rsidP="00C37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Мордовия                                                           А.Б. Юткин</w:t>
            </w:r>
          </w:p>
          <w:p w:rsidR="00216972" w:rsidRPr="00F47D4B" w:rsidRDefault="00216972" w:rsidP="00C373C7">
            <w:pPr>
              <w:spacing w:line="276" w:lineRule="auto"/>
              <w:ind w:left="2869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 w:rsidR="00216972" w:rsidRPr="00CB216B" w:rsidRDefault="00216972" w:rsidP="00C373C7">
            <w:pPr>
              <w:spacing w:line="276" w:lineRule="auto"/>
              <w:ind w:left="2183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216972" w:rsidRPr="00CB216B" w:rsidRDefault="00216972" w:rsidP="009033D2">
      <w:pPr>
        <w:pStyle w:val="BodyTextIndent3"/>
        <w:spacing w:line="240" w:lineRule="auto"/>
        <w:ind w:firstLine="0"/>
      </w:pPr>
    </w:p>
    <w:p w:rsidR="00216972" w:rsidRDefault="00216972" w:rsidP="00401340">
      <w:pPr>
        <w:ind w:left="7080"/>
        <w:rPr>
          <w:sz w:val="27"/>
          <w:szCs w:val="27"/>
        </w:rPr>
      </w:pPr>
    </w:p>
    <w:p w:rsidR="00216972" w:rsidRPr="00ED777A" w:rsidRDefault="00216972" w:rsidP="00F12D1A">
      <w:pPr>
        <w:ind w:left="7080"/>
        <w:jc w:val="right"/>
        <w:rPr>
          <w:sz w:val="28"/>
          <w:szCs w:val="28"/>
        </w:rPr>
      </w:pPr>
      <w:r>
        <w:rPr>
          <w:sz w:val="27"/>
          <w:szCs w:val="27"/>
        </w:rPr>
        <w:t xml:space="preserve">     </w:t>
      </w:r>
      <w:bookmarkStart w:id="2" w:name="_GoBack"/>
      <w:bookmarkEnd w:id="2"/>
      <w:r>
        <w:rPr>
          <w:sz w:val="27"/>
          <w:szCs w:val="27"/>
        </w:rPr>
        <w:t xml:space="preserve">  П</w:t>
      </w:r>
      <w:r w:rsidRPr="00ED777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</w:t>
      </w:r>
    </w:p>
    <w:p w:rsidR="00216972" w:rsidRDefault="00216972" w:rsidP="00F12D1A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к распоряжению Администрации</w:t>
      </w:r>
    </w:p>
    <w:p w:rsidR="00216972" w:rsidRPr="00ED777A" w:rsidRDefault="00216972" w:rsidP="00F12D1A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Рузаевского   муниципального района </w:t>
      </w:r>
    </w:p>
    <w:p w:rsidR="00216972" w:rsidRPr="00ED777A" w:rsidRDefault="00216972" w:rsidP="00F12D1A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         Республики Мордовия</w:t>
      </w:r>
    </w:p>
    <w:p w:rsidR="00216972" w:rsidRDefault="00216972" w:rsidP="00F12D1A">
      <w:pPr>
        <w:jc w:val="right"/>
      </w:pPr>
      <w:r>
        <w:rPr>
          <w:sz w:val="28"/>
          <w:szCs w:val="28"/>
        </w:rPr>
        <w:t xml:space="preserve">            от 06.05.</w:t>
      </w:r>
      <w:r w:rsidRPr="00ED777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ED777A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ED777A">
          <w:rPr>
            <w:sz w:val="28"/>
            <w:szCs w:val="28"/>
          </w:rPr>
          <w:t xml:space="preserve"> г</w:t>
        </w:r>
      </w:smartTag>
      <w:r w:rsidRPr="00ED777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 102  - </w:t>
      </w:r>
      <w:r w:rsidRPr="00ED777A">
        <w:rPr>
          <w:sz w:val="28"/>
          <w:szCs w:val="28"/>
        </w:rPr>
        <w:t>р</w:t>
      </w:r>
    </w:p>
    <w:p w:rsidR="00216972" w:rsidRDefault="00216972" w:rsidP="00F12D1A">
      <w:pPr>
        <w:ind w:left="4536"/>
        <w:jc w:val="right"/>
        <w:rPr>
          <w:sz w:val="28"/>
          <w:szCs w:val="28"/>
        </w:rPr>
      </w:pPr>
    </w:p>
    <w:p w:rsidR="00216972" w:rsidRDefault="00216972" w:rsidP="00F12D1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216972" w:rsidRDefault="00216972" w:rsidP="00F12D1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3E032E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3E032E">
        <w:rPr>
          <w:sz w:val="28"/>
          <w:szCs w:val="28"/>
        </w:rPr>
        <w:t>омиссии по мобилизации доходов, расширению налоговой базы и сокращению задолженности в консолидированный бюджет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</w:p>
    <w:p w:rsidR="00216972" w:rsidRDefault="00216972" w:rsidP="00F12D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(в редакции распоряжения</w:t>
      </w:r>
    </w:p>
    <w:p w:rsidR="00216972" w:rsidRDefault="00216972" w:rsidP="00F12D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06.05.2025 г № 102 -р)</w:t>
      </w:r>
    </w:p>
    <w:p w:rsidR="00216972" w:rsidRDefault="00216972" w:rsidP="00FF5AD8">
      <w:pPr>
        <w:rPr>
          <w:sz w:val="28"/>
          <w:szCs w:val="28"/>
        </w:rPr>
      </w:pPr>
    </w:p>
    <w:p w:rsidR="00216972" w:rsidRDefault="00216972" w:rsidP="00FF5AD8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216972" w:rsidRDefault="00216972" w:rsidP="00FF5AD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К</w:t>
      </w:r>
      <w:r w:rsidRPr="006A6C11">
        <w:rPr>
          <w:sz w:val="28"/>
          <w:szCs w:val="28"/>
        </w:rPr>
        <w:t>омиссии по мобилизации доходов, расширению налоговой базы и сокращению задолженности в консолидированный бюджет Рузаевского муниципального района</w:t>
      </w:r>
      <w:r>
        <w:rPr>
          <w:sz w:val="28"/>
          <w:szCs w:val="28"/>
        </w:rPr>
        <w:t xml:space="preserve"> Республики Мордовия</w:t>
      </w:r>
    </w:p>
    <w:p w:rsidR="00216972" w:rsidRDefault="00216972" w:rsidP="00CD2700">
      <w:pPr>
        <w:ind w:right="-1"/>
        <w:rPr>
          <w:sz w:val="27"/>
          <w:szCs w:val="27"/>
        </w:rPr>
      </w:pPr>
      <w:r w:rsidRPr="00BD0989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5.25pt;height:421.5pt;visibility:visible">
            <v:imagedata r:id="rId6" o:title=""/>
          </v:shape>
        </w:pict>
      </w:r>
      <w:r>
        <w:rPr>
          <w:sz w:val="27"/>
          <w:szCs w:val="27"/>
        </w:rPr>
        <w:t xml:space="preserve"> .»</w:t>
      </w:r>
    </w:p>
    <w:p w:rsidR="00216972" w:rsidRPr="00ED777A" w:rsidRDefault="00216972" w:rsidP="00401340">
      <w:pPr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П</w:t>
      </w:r>
      <w:r w:rsidRPr="00ED777A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216972" w:rsidRDefault="00216972" w:rsidP="00CD2700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к распоряжению Администрации</w:t>
      </w:r>
    </w:p>
    <w:p w:rsidR="00216972" w:rsidRPr="00ED777A" w:rsidRDefault="00216972" w:rsidP="00CD2700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Рузаевского   муниципального района </w:t>
      </w:r>
    </w:p>
    <w:p w:rsidR="00216972" w:rsidRPr="00ED777A" w:rsidRDefault="00216972" w:rsidP="00CD2700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         Республики Мордовия</w:t>
      </w:r>
    </w:p>
    <w:p w:rsidR="00216972" w:rsidRDefault="00216972" w:rsidP="00CD2700">
      <w:pPr>
        <w:jc w:val="right"/>
      </w:pPr>
      <w:r w:rsidRPr="00ED777A">
        <w:rPr>
          <w:sz w:val="28"/>
          <w:szCs w:val="28"/>
        </w:rPr>
        <w:t xml:space="preserve">            от </w:t>
      </w:r>
      <w:r>
        <w:rPr>
          <w:sz w:val="28"/>
          <w:szCs w:val="28"/>
        </w:rPr>
        <w:t>06.05.</w:t>
      </w:r>
      <w:r w:rsidRPr="00ED777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D777A">
        <w:rPr>
          <w:sz w:val="28"/>
          <w:szCs w:val="28"/>
        </w:rPr>
        <w:t xml:space="preserve"> г. </w:t>
      </w:r>
      <w:r>
        <w:rPr>
          <w:sz w:val="28"/>
          <w:szCs w:val="28"/>
        </w:rPr>
        <w:t>№  102</w:t>
      </w:r>
      <w:r w:rsidRPr="00ED777A">
        <w:rPr>
          <w:sz w:val="28"/>
          <w:szCs w:val="28"/>
        </w:rPr>
        <w:t xml:space="preserve"> -р</w:t>
      </w:r>
    </w:p>
    <w:p w:rsidR="00216972" w:rsidRDefault="00216972" w:rsidP="00CD2700"/>
    <w:p w:rsidR="00216972" w:rsidRPr="00ED777A" w:rsidRDefault="00216972" w:rsidP="00CD2700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ED777A">
        <w:rPr>
          <w:sz w:val="28"/>
          <w:szCs w:val="28"/>
        </w:rPr>
        <w:t>Приложение 2</w:t>
      </w:r>
    </w:p>
    <w:p w:rsidR="00216972" w:rsidRDefault="00216972" w:rsidP="00CD2700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к распоряжению Администрации</w:t>
      </w:r>
    </w:p>
    <w:p w:rsidR="00216972" w:rsidRPr="00ED777A" w:rsidRDefault="00216972" w:rsidP="00CD2700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Рузаевского   муниципального района </w:t>
      </w:r>
    </w:p>
    <w:p w:rsidR="00216972" w:rsidRPr="00ED777A" w:rsidRDefault="00216972" w:rsidP="00CD2700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         Республики Мордовия</w:t>
      </w:r>
    </w:p>
    <w:p w:rsidR="00216972" w:rsidRPr="00ED777A" w:rsidRDefault="00216972" w:rsidP="00CD2700">
      <w:pPr>
        <w:jc w:val="right"/>
        <w:rPr>
          <w:sz w:val="28"/>
          <w:szCs w:val="28"/>
        </w:rPr>
      </w:pPr>
      <w:r w:rsidRPr="00ED777A">
        <w:rPr>
          <w:sz w:val="28"/>
          <w:szCs w:val="28"/>
        </w:rPr>
        <w:t xml:space="preserve">            от 26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3 г"/>
        </w:smartTagPr>
        <w:r w:rsidRPr="00ED777A">
          <w:rPr>
            <w:sz w:val="28"/>
            <w:szCs w:val="28"/>
          </w:rPr>
          <w:t>2023 г</w:t>
        </w:r>
      </w:smartTag>
      <w:r w:rsidRPr="00ED777A">
        <w:rPr>
          <w:sz w:val="28"/>
          <w:szCs w:val="28"/>
        </w:rPr>
        <w:t xml:space="preserve">.  </w:t>
      </w:r>
      <w:r>
        <w:rPr>
          <w:sz w:val="28"/>
          <w:szCs w:val="28"/>
        </w:rPr>
        <w:t>№ 236</w:t>
      </w:r>
      <w:r w:rsidRPr="00ED777A">
        <w:rPr>
          <w:sz w:val="28"/>
          <w:szCs w:val="28"/>
        </w:rPr>
        <w:t>-р</w:t>
      </w:r>
    </w:p>
    <w:p w:rsidR="00216972" w:rsidRDefault="00216972" w:rsidP="00CD2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(в редакции распоряжения</w:t>
      </w:r>
    </w:p>
    <w:p w:rsidR="00216972" w:rsidRDefault="00216972" w:rsidP="00CD27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06.05.2025 г № 102 -р)</w:t>
      </w:r>
    </w:p>
    <w:p w:rsidR="00216972" w:rsidRPr="00ED777A" w:rsidRDefault="00216972" w:rsidP="00CD2700">
      <w:pPr>
        <w:rPr>
          <w:sz w:val="28"/>
          <w:szCs w:val="28"/>
        </w:rPr>
      </w:pPr>
    </w:p>
    <w:p w:rsidR="00216972" w:rsidRPr="00ED777A" w:rsidRDefault="00216972" w:rsidP="00CD2700">
      <w:pPr>
        <w:jc w:val="center"/>
        <w:rPr>
          <w:sz w:val="28"/>
          <w:szCs w:val="28"/>
        </w:rPr>
      </w:pPr>
      <w:r w:rsidRPr="00ED777A">
        <w:rPr>
          <w:sz w:val="28"/>
          <w:szCs w:val="28"/>
        </w:rPr>
        <w:t>С О С Т А В</w:t>
      </w:r>
    </w:p>
    <w:p w:rsidR="00216972" w:rsidRPr="00ED777A" w:rsidRDefault="00216972" w:rsidP="00CD2700">
      <w:pPr>
        <w:ind w:left="284"/>
        <w:jc w:val="center"/>
        <w:rPr>
          <w:sz w:val="28"/>
          <w:szCs w:val="28"/>
        </w:rPr>
      </w:pPr>
      <w:r w:rsidRPr="00ED777A">
        <w:rPr>
          <w:sz w:val="28"/>
          <w:szCs w:val="28"/>
        </w:rPr>
        <w:t>Комиссии по мобилизации доходов, расширению налоговой базы и сокращению задолженности в консолидированный бюджет Рузаевского муниципального района Республики Мордовия</w:t>
      </w:r>
    </w:p>
    <w:p w:rsidR="00216972" w:rsidRPr="00ED777A" w:rsidRDefault="00216972" w:rsidP="00CD2700">
      <w:pPr>
        <w:rPr>
          <w:b/>
          <w:bCs/>
          <w:sz w:val="28"/>
          <w:szCs w:val="28"/>
        </w:rPr>
      </w:pPr>
    </w:p>
    <w:tbl>
      <w:tblPr>
        <w:tblW w:w="8403" w:type="dxa"/>
        <w:tblLook w:val="00A0"/>
      </w:tblPr>
      <w:tblGrid>
        <w:gridCol w:w="250"/>
        <w:gridCol w:w="8147"/>
        <w:gridCol w:w="6"/>
      </w:tblGrid>
      <w:tr w:rsidR="00216972" w:rsidRPr="00ED777A" w:rsidTr="003E7417">
        <w:trPr>
          <w:gridAfter w:val="1"/>
          <w:wAfter w:w="6" w:type="dxa"/>
        </w:trPr>
        <w:tc>
          <w:tcPr>
            <w:tcW w:w="250" w:type="dxa"/>
          </w:tcPr>
          <w:p w:rsidR="00216972" w:rsidRPr="00ED777A" w:rsidRDefault="00216972" w:rsidP="003E7417">
            <w:pPr>
              <w:ind w:right="1459"/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>Глава Рузаевского муниципального района</w:t>
            </w:r>
            <w:r>
              <w:rPr>
                <w:sz w:val="28"/>
                <w:szCs w:val="28"/>
              </w:rPr>
              <w:t xml:space="preserve"> Республики Мордовия</w:t>
            </w:r>
            <w:r w:rsidRPr="00ED777A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К</w:t>
            </w:r>
            <w:r w:rsidRPr="00ED777A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</w:tr>
      <w:tr w:rsidR="00216972" w:rsidRPr="00ED777A" w:rsidTr="003E7417">
        <w:trPr>
          <w:gridAfter w:val="1"/>
          <w:wAfter w:w="6" w:type="dxa"/>
        </w:trPr>
        <w:tc>
          <w:tcPr>
            <w:tcW w:w="250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 xml:space="preserve">Заместитель Главы района – начальник финансового управления,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ED777A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</w:tr>
      <w:tr w:rsidR="00216972" w:rsidRPr="00ED777A" w:rsidTr="003E7417">
        <w:trPr>
          <w:gridAfter w:val="1"/>
          <w:wAfter w:w="6" w:type="dxa"/>
        </w:trPr>
        <w:tc>
          <w:tcPr>
            <w:tcW w:w="250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Default="00216972" w:rsidP="003E7417">
            <w:pPr>
              <w:rPr>
                <w:sz w:val="28"/>
                <w:szCs w:val="28"/>
              </w:rPr>
            </w:pPr>
            <w:r w:rsidRPr="00660B26">
              <w:rPr>
                <w:sz w:val="28"/>
                <w:szCs w:val="28"/>
              </w:rPr>
              <w:t xml:space="preserve">Заместитель Главы района </w:t>
            </w:r>
            <w:r w:rsidRPr="00ED777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660B26">
              <w:rPr>
                <w:sz w:val="28"/>
                <w:szCs w:val="28"/>
              </w:rPr>
              <w:t xml:space="preserve">начальник управления поддержки ТОСЭР, предпринимательства и торговли -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660B26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 xml:space="preserve"> </w:t>
            </w:r>
          </w:p>
          <w:p w:rsidR="00216972" w:rsidRDefault="00216972" w:rsidP="003E7417">
            <w:pPr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 xml:space="preserve">Главный специалист отдела по доходам финансового управления </w:t>
            </w:r>
            <w:r>
              <w:rPr>
                <w:sz w:val="28"/>
                <w:szCs w:val="28"/>
              </w:rPr>
              <w:t>А</w:t>
            </w:r>
            <w:r w:rsidRPr="00ED777A">
              <w:rPr>
                <w:sz w:val="28"/>
                <w:szCs w:val="28"/>
              </w:rPr>
              <w:t>дминистрации Рузаевского муниципального района, секретарь Комиссии.</w:t>
            </w: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</w:tr>
      <w:tr w:rsidR="00216972" w:rsidRPr="00ED777A" w:rsidTr="003E7417">
        <w:tc>
          <w:tcPr>
            <w:tcW w:w="8403" w:type="dxa"/>
            <w:gridSpan w:val="3"/>
          </w:tcPr>
          <w:p w:rsidR="00216972" w:rsidRDefault="00216972" w:rsidP="003E7417">
            <w:pPr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 xml:space="preserve">   Члены комиссии:</w:t>
            </w: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</w:tr>
      <w:tr w:rsidR="00216972" w:rsidRPr="00ED777A" w:rsidTr="003E7417">
        <w:trPr>
          <w:gridAfter w:val="1"/>
          <w:wAfter w:w="6" w:type="dxa"/>
          <w:trHeight w:val="998"/>
        </w:trPr>
        <w:tc>
          <w:tcPr>
            <w:tcW w:w="250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Pr="00ED777A" w:rsidRDefault="00216972" w:rsidP="009A0872">
            <w:pPr>
              <w:jc w:val="both"/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>Глава администрации городского поселения Рузаевка (по</w:t>
            </w:r>
            <w:r>
              <w:rPr>
                <w:sz w:val="28"/>
                <w:szCs w:val="28"/>
              </w:rPr>
              <w:t xml:space="preserve"> </w:t>
            </w:r>
            <w:r w:rsidRPr="00ED777A">
              <w:rPr>
                <w:sz w:val="28"/>
                <w:szCs w:val="28"/>
              </w:rPr>
              <w:t>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16972" w:rsidRPr="00ED777A" w:rsidTr="003E7417">
        <w:trPr>
          <w:gridAfter w:val="1"/>
          <w:wAfter w:w="6" w:type="dxa"/>
        </w:trPr>
        <w:tc>
          <w:tcPr>
            <w:tcW w:w="250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D777A">
              <w:rPr>
                <w:sz w:val="28"/>
                <w:szCs w:val="28"/>
              </w:rPr>
              <w:t>ачальник управления экономического анализа и прогнозирования Администрации Рузаевского муниципального района;</w:t>
            </w:r>
          </w:p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</w:p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>Начальник отдела по управлению муниципальным имуществом администрации городского поселения Рузаевка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216972" w:rsidRPr="00ED777A" w:rsidRDefault="00216972" w:rsidP="00C66627">
            <w:pPr>
              <w:rPr>
                <w:sz w:val="28"/>
                <w:szCs w:val="28"/>
              </w:rPr>
            </w:pPr>
          </w:p>
        </w:tc>
      </w:tr>
      <w:tr w:rsidR="00216972" w:rsidRPr="00ED777A" w:rsidTr="003E7417">
        <w:trPr>
          <w:gridAfter w:val="1"/>
          <w:wAfter w:w="6" w:type="dxa"/>
        </w:trPr>
        <w:tc>
          <w:tcPr>
            <w:tcW w:w="250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Default="00216972" w:rsidP="00C66627">
            <w:pPr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>Начальник отдела процессного взыскания задолженности УФНС России по Республике Мордовия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16972" w:rsidRPr="00ED777A" w:rsidRDefault="00216972" w:rsidP="00C66627">
            <w:pPr>
              <w:jc w:val="both"/>
              <w:rPr>
                <w:sz w:val="28"/>
                <w:szCs w:val="28"/>
              </w:rPr>
            </w:pPr>
          </w:p>
        </w:tc>
      </w:tr>
      <w:tr w:rsidR="00216972" w:rsidRPr="00ED777A" w:rsidTr="003E7417">
        <w:trPr>
          <w:gridAfter w:val="1"/>
          <w:wAfter w:w="6" w:type="dxa"/>
        </w:trPr>
        <w:tc>
          <w:tcPr>
            <w:tcW w:w="250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 xml:space="preserve">Заместитель начальника юридического управления </w:t>
            </w:r>
            <w:r>
              <w:rPr>
                <w:sz w:val="28"/>
                <w:szCs w:val="28"/>
              </w:rPr>
              <w:t>А</w:t>
            </w:r>
            <w:r w:rsidRPr="00ED777A">
              <w:rPr>
                <w:sz w:val="28"/>
                <w:szCs w:val="28"/>
              </w:rPr>
              <w:t>дминистрации Рузаевского муниципального района;</w:t>
            </w:r>
          </w:p>
          <w:p w:rsidR="00216972" w:rsidRPr="00ED777A" w:rsidRDefault="00216972" w:rsidP="00C66627">
            <w:pPr>
              <w:jc w:val="both"/>
              <w:rPr>
                <w:sz w:val="28"/>
                <w:szCs w:val="28"/>
              </w:rPr>
            </w:pPr>
          </w:p>
        </w:tc>
      </w:tr>
      <w:tr w:rsidR="00216972" w:rsidRPr="00ED777A" w:rsidTr="003E7417">
        <w:trPr>
          <w:gridAfter w:val="1"/>
          <w:wAfter w:w="6" w:type="dxa"/>
        </w:trPr>
        <w:tc>
          <w:tcPr>
            <w:tcW w:w="250" w:type="dxa"/>
          </w:tcPr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  <w:p w:rsidR="00216972" w:rsidRPr="00ED777A" w:rsidRDefault="00216972" w:rsidP="003E7417">
            <w:pPr>
              <w:rPr>
                <w:sz w:val="28"/>
                <w:szCs w:val="28"/>
              </w:rPr>
            </w:pPr>
          </w:p>
        </w:tc>
        <w:tc>
          <w:tcPr>
            <w:tcW w:w="8147" w:type="dxa"/>
          </w:tcPr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>Директор МБУ «Земельный вектор» Рузаевского муниципального района;</w:t>
            </w:r>
          </w:p>
          <w:p w:rsidR="00216972" w:rsidRPr="00ED777A" w:rsidRDefault="00216972" w:rsidP="00C66627">
            <w:pPr>
              <w:jc w:val="both"/>
              <w:rPr>
                <w:sz w:val="28"/>
                <w:szCs w:val="28"/>
              </w:rPr>
            </w:pPr>
          </w:p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>Начальник отдела – старший судебный пристав ОСП по Рузаевскому району Республики Мордовия (по согласованию);</w:t>
            </w:r>
          </w:p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</w:p>
          <w:p w:rsidR="00216972" w:rsidRPr="00124B76" w:rsidRDefault="00216972" w:rsidP="00C66627">
            <w:pPr>
              <w:jc w:val="both"/>
              <w:rPr>
                <w:sz w:val="28"/>
                <w:szCs w:val="28"/>
              </w:rPr>
            </w:pPr>
            <w:r w:rsidRPr="00ED777A">
              <w:rPr>
                <w:sz w:val="28"/>
                <w:szCs w:val="28"/>
              </w:rPr>
              <w:t xml:space="preserve">Заведующий отделом по доходам финансового управления </w:t>
            </w:r>
            <w:r>
              <w:rPr>
                <w:sz w:val="28"/>
                <w:szCs w:val="28"/>
              </w:rPr>
              <w:t>А</w:t>
            </w:r>
            <w:r w:rsidRPr="00ED777A">
              <w:rPr>
                <w:sz w:val="28"/>
                <w:szCs w:val="28"/>
              </w:rPr>
              <w:t>дминистрации Рузаевского муниципального района</w:t>
            </w:r>
            <w:r>
              <w:rPr>
                <w:sz w:val="28"/>
                <w:szCs w:val="28"/>
              </w:rPr>
              <w:t>.»</w:t>
            </w:r>
          </w:p>
          <w:p w:rsidR="00216972" w:rsidRDefault="00216972" w:rsidP="00C66627">
            <w:pPr>
              <w:jc w:val="both"/>
              <w:rPr>
                <w:sz w:val="28"/>
                <w:szCs w:val="28"/>
              </w:rPr>
            </w:pPr>
          </w:p>
          <w:p w:rsidR="00216972" w:rsidRPr="00ED777A" w:rsidRDefault="00216972" w:rsidP="00C66627">
            <w:pPr>
              <w:jc w:val="both"/>
              <w:rPr>
                <w:sz w:val="28"/>
                <w:szCs w:val="28"/>
              </w:rPr>
            </w:pPr>
          </w:p>
        </w:tc>
      </w:tr>
    </w:tbl>
    <w:p w:rsidR="00216972" w:rsidRDefault="00216972" w:rsidP="00CD2700">
      <w:pPr>
        <w:rPr>
          <w:sz w:val="28"/>
          <w:szCs w:val="28"/>
        </w:rPr>
      </w:pPr>
    </w:p>
    <w:p w:rsidR="00216972" w:rsidRDefault="00216972" w:rsidP="00CD2700">
      <w:pPr>
        <w:rPr>
          <w:sz w:val="28"/>
          <w:szCs w:val="28"/>
        </w:rPr>
      </w:pPr>
    </w:p>
    <w:p w:rsidR="00216972" w:rsidRDefault="00216972" w:rsidP="00CD2700">
      <w:pPr>
        <w:ind w:right="-1"/>
        <w:rPr>
          <w:sz w:val="28"/>
          <w:szCs w:val="28"/>
        </w:rPr>
      </w:pPr>
    </w:p>
    <w:p w:rsidR="00216972" w:rsidRDefault="00216972" w:rsidP="00CD2700">
      <w:pPr>
        <w:ind w:left="-567" w:right="-1"/>
        <w:jc w:val="center"/>
        <w:rPr>
          <w:sz w:val="28"/>
          <w:szCs w:val="28"/>
        </w:rPr>
      </w:pPr>
      <w:bookmarkStart w:id="3" w:name="sub_1000"/>
      <w:bookmarkEnd w:id="3"/>
    </w:p>
    <w:p w:rsidR="00216972" w:rsidRPr="00F47D4B" w:rsidRDefault="00216972" w:rsidP="00EB3A44">
      <w:pPr>
        <w:spacing w:after="200"/>
        <w:ind w:left="-709"/>
        <w:rPr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000"/>
      </w:tblPr>
      <w:tblGrid>
        <w:gridCol w:w="5867"/>
        <w:gridCol w:w="3381"/>
      </w:tblGrid>
      <w:tr w:rsidR="00216972" w:rsidRPr="00E974B0" w:rsidTr="00B976C7">
        <w:trPr>
          <w:cantSplit/>
          <w:trHeight w:val="293"/>
        </w:trPr>
        <w:tc>
          <w:tcPr>
            <w:tcW w:w="5867" w:type="dxa"/>
            <w:vAlign w:val="bottom"/>
          </w:tcPr>
          <w:p w:rsidR="00216972" w:rsidRPr="00C74513" w:rsidRDefault="00216972" w:rsidP="00BC3E29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bookmarkStart w:id="4" w:name="SIGNERPOST1"/>
            <w:bookmarkEnd w:id="4"/>
          </w:p>
        </w:tc>
        <w:tc>
          <w:tcPr>
            <w:tcW w:w="3381" w:type="dxa"/>
            <w:vAlign w:val="bottom"/>
          </w:tcPr>
          <w:p w:rsidR="00216972" w:rsidRPr="00C74513" w:rsidRDefault="00216972" w:rsidP="00F036A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bookmarkStart w:id="5" w:name="SIGNERNAME1"/>
            <w:bookmarkEnd w:id="5"/>
          </w:p>
        </w:tc>
      </w:tr>
      <w:tr w:rsidR="00216972" w:rsidRPr="00F47D4B" w:rsidTr="00B976C7">
        <w:trPr>
          <w:trHeight w:hRule="exact" w:val="917"/>
        </w:trPr>
        <w:tc>
          <w:tcPr>
            <w:tcW w:w="9248" w:type="dxa"/>
            <w:gridSpan w:val="2"/>
          </w:tcPr>
          <w:p w:rsidR="00216972" w:rsidRPr="00F47D4B" w:rsidRDefault="00216972" w:rsidP="00F036AC">
            <w:pPr>
              <w:spacing w:line="276" w:lineRule="auto"/>
              <w:ind w:left="2869"/>
              <w:rPr>
                <w:color w:val="FFFFFF"/>
                <w:sz w:val="28"/>
                <w:szCs w:val="28"/>
                <w:lang w:eastAsia="en-US"/>
              </w:rPr>
            </w:pPr>
            <w:bookmarkStart w:id="6" w:name="SIGNERSTAMP1"/>
            <w:bookmarkEnd w:id="6"/>
            <w:r>
              <w:rPr>
                <w:color w:val="FFFFFF"/>
                <w:sz w:val="28"/>
                <w:szCs w:val="28"/>
                <w:lang w:eastAsia="en-US"/>
              </w:rPr>
              <w:t xml:space="preserve"> </w:t>
            </w:r>
          </w:p>
          <w:p w:rsidR="00216972" w:rsidRPr="00CD2700" w:rsidRDefault="00216972" w:rsidP="00F036AC">
            <w:pPr>
              <w:spacing w:line="276" w:lineRule="auto"/>
              <w:ind w:left="2183"/>
              <w:rPr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</w:t>
            </w:r>
          </w:p>
        </w:tc>
      </w:tr>
    </w:tbl>
    <w:p w:rsidR="00216972" w:rsidRPr="00CD2700" w:rsidRDefault="00216972" w:rsidP="0019783B">
      <w:pPr>
        <w:pStyle w:val="BodyTextIndent3"/>
        <w:spacing w:line="240" w:lineRule="auto"/>
        <w:ind w:firstLine="0"/>
      </w:pPr>
    </w:p>
    <w:sectPr w:rsidR="00216972" w:rsidRPr="00CD2700" w:rsidSect="009266E2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972" w:rsidRDefault="00216972" w:rsidP="00617B40">
      <w:r>
        <w:separator/>
      </w:r>
    </w:p>
  </w:endnote>
  <w:endnote w:type="continuationSeparator" w:id="0">
    <w:p w:rsidR="00216972" w:rsidRDefault="00216972" w:rsidP="0061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972" w:rsidRDefault="00216972" w:rsidP="00617B40">
      <w:r>
        <w:separator/>
      </w:r>
    </w:p>
  </w:footnote>
  <w:footnote w:type="continuationSeparator" w:id="0">
    <w:p w:rsidR="00216972" w:rsidRDefault="00216972" w:rsidP="00617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F28"/>
    <w:rsid w:val="00002FD0"/>
    <w:rsid w:val="00032399"/>
    <w:rsid w:val="00033E1F"/>
    <w:rsid w:val="000417CA"/>
    <w:rsid w:val="00045F63"/>
    <w:rsid w:val="00050509"/>
    <w:rsid w:val="00056D28"/>
    <w:rsid w:val="00060C29"/>
    <w:rsid w:val="000821E3"/>
    <w:rsid w:val="000843D9"/>
    <w:rsid w:val="0008696E"/>
    <w:rsid w:val="00094C89"/>
    <w:rsid w:val="000A44A9"/>
    <w:rsid w:val="000B7922"/>
    <w:rsid w:val="000C563C"/>
    <w:rsid w:val="000D078E"/>
    <w:rsid w:val="000D1209"/>
    <w:rsid w:val="000D2EFE"/>
    <w:rsid w:val="000E4C8D"/>
    <w:rsid w:val="000F242D"/>
    <w:rsid w:val="000F7E71"/>
    <w:rsid w:val="001202CF"/>
    <w:rsid w:val="00124B76"/>
    <w:rsid w:val="00150380"/>
    <w:rsid w:val="00164A14"/>
    <w:rsid w:val="00171E44"/>
    <w:rsid w:val="00172A06"/>
    <w:rsid w:val="0018600B"/>
    <w:rsid w:val="001865EE"/>
    <w:rsid w:val="001973BB"/>
    <w:rsid w:val="0019783B"/>
    <w:rsid w:val="001C5C3F"/>
    <w:rsid w:val="001D6D4E"/>
    <w:rsid w:val="001E1387"/>
    <w:rsid w:val="001E3524"/>
    <w:rsid w:val="001E4F7C"/>
    <w:rsid w:val="001E6790"/>
    <w:rsid w:val="001F06CD"/>
    <w:rsid w:val="001F15CB"/>
    <w:rsid w:val="00202DB5"/>
    <w:rsid w:val="00216972"/>
    <w:rsid w:val="00217599"/>
    <w:rsid w:val="00220034"/>
    <w:rsid w:val="00221A19"/>
    <w:rsid w:val="002365A4"/>
    <w:rsid w:val="00263B7B"/>
    <w:rsid w:val="00263D64"/>
    <w:rsid w:val="00267929"/>
    <w:rsid w:val="002800D9"/>
    <w:rsid w:val="002916D8"/>
    <w:rsid w:val="002920ED"/>
    <w:rsid w:val="002A7573"/>
    <w:rsid w:val="002D095C"/>
    <w:rsid w:val="002E4E0D"/>
    <w:rsid w:val="00301280"/>
    <w:rsid w:val="00303BE1"/>
    <w:rsid w:val="0030512D"/>
    <w:rsid w:val="00320860"/>
    <w:rsid w:val="0033782F"/>
    <w:rsid w:val="003400C1"/>
    <w:rsid w:val="003501A1"/>
    <w:rsid w:val="003611E7"/>
    <w:rsid w:val="00376951"/>
    <w:rsid w:val="00396E72"/>
    <w:rsid w:val="003A2074"/>
    <w:rsid w:val="003A6476"/>
    <w:rsid w:val="003B6711"/>
    <w:rsid w:val="003C2778"/>
    <w:rsid w:val="003D3FD0"/>
    <w:rsid w:val="003E032E"/>
    <w:rsid w:val="003E3689"/>
    <w:rsid w:val="003E6052"/>
    <w:rsid w:val="003E7417"/>
    <w:rsid w:val="003F0E14"/>
    <w:rsid w:val="00401340"/>
    <w:rsid w:val="004066F6"/>
    <w:rsid w:val="00423270"/>
    <w:rsid w:val="0046276E"/>
    <w:rsid w:val="00467C8F"/>
    <w:rsid w:val="00472068"/>
    <w:rsid w:val="00473120"/>
    <w:rsid w:val="00476734"/>
    <w:rsid w:val="00477707"/>
    <w:rsid w:val="004809C9"/>
    <w:rsid w:val="004A7E60"/>
    <w:rsid w:val="004B131C"/>
    <w:rsid w:val="004C58EF"/>
    <w:rsid w:val="004E47EA"/>
    <w:rsid w:val="005176D6"/>
    <w:rsid w:val="00520A8B"/>
    <w:rsid w:val="00526003"/>
    <w:rsid w:val="00535752"/>
    <w:rsid w:val="005439BD"/>
    <w:rsid w:val="00553684"/>
    <w:rsid w:val="00566CB0"/>
    <w:rsid w:val="005710A8"/>
    <w:rsid w:val="00574A04"/>
    <w:rsid w:val="00586BE4"/>
    <w:rsid w:val="0059136D"/>
    <w:rsid w:val="005A66B0"/>
    <w:rsid w:val="005B7083"/>
    <w:rsid w:val="005C4F99"/>
    <w:rsid w:val="005C7959"/>
    <w:rsid w:val="005D30D1"/>
    <w:rsid w:val="005F0864"/>
    <w:rsid w:val="005F2FE4"/>
    <w:rsid w:val="005F587B"/>
    <w:rsid w:val="00617B40"/>
    <w:rsid w:val="00626321"/>
    <w:rsid w:val="006352BA"/>
    <w:rsid w:val="00636F28"/>
    <w:rsid w:val="0063789D"/>
    <w:rsid w:val="0064084B"/>
    <w:rsid w:val="006434F4"/>
    <w:rsid w:val="00657FD6"/>
    <w:rsid w:val="00660B26"/>
    <w:rsid w:val="0066334E"/>
    <w:rsid w:val="0067195A"/>
    <w:rsid w:val="006722F9"/>
    <w:rsid w:val="00683A10"/>
    <w:rsid w:val="00690316"/>
    <w:rsid w:val="006A43BD"/>
    <w:rsid w:val="006A5E1B"/>
    <w:rsid w:val="006A6C11"/>
    <w:rsid w:val="006B5002"/>
    <w:rsid w:val="006C149A"/>
    <w:rsid w:val="006C37AF"/>
    <w:rsid w:val="006D1520"/>
    <w:rsid w:val="006E1CB1"/>
    <w:rsid w:val="006E2DA8"/>
    <w:rsid w:val="006E604F"/>
    <w:rsid w:val="006E7DC8"/>
    <w:rsid w:val="0071695A"/>
    <w:rsid w:val="00717090"/>
    <w:rsid w:val="007343BF"/>
    <w:rsid w:val="00742E5A"/>
    <w:rsid w:val="00752482"/>
    <w:rsid w:val="00755E6C"/>
    <w:rsid w:val="00777C55"/>
    <w:rsid w:val="007825EF"/>
    <w:rsid w:val="0079132E"/>
    <w:rsid w:val="0079188D"/>
    <w:rsid w:val="007978B9"/>
    <w:rsid w:val="007B2A28"/>
    <w:rsid w:val="007B732B"/>
    <w:rsid w:val="007C1955"/>
    <w:rsid w:val="007C655D"/>
    <w:rsid w:val="007D115D"/>
    <w:rsid w:val="007D472F"/>
    <w:rsid w:val="007F026B"/>
    <w:rsid w:val="007F2D1B"/>
    <w:rsid w:val="00800ACE"/>
    <w:rsid w:val="0080569B"/>
    <w:rsid w:val="00806ADD"/>
    <w:rsid w:val="00834676"/>
    <w:rsid w:val="0085049C"/>
    <w:rsid w:val="00871166"/>
    <w:rsid w:val="00880285"/>
    <w:rsid w:val="00892415"/>
    <w:rsid w:val="00893223"/>
    <w:rsid w:val="008A299D"/>
    <w:rsid w:val="008C15EF"/>
    <w:rsid w:val="008C2ACB"/>
    <w:rsid w:val="008D75E0"/>
    <w:rsid w:val="008E4601"/>
    <w:rsid w:val="008F4406"/>
    <w:rsid w:val="009011A8"/>
    <w:rsid w:val="009033D2"/>
    <w:rsid w:val="0091163A"/>
    <w:rsid w:val="009138B2"/>
    <w:rsid w:val="0091599B"/>
    <w:rsid w:val="009215D2"/>
    <w:rsid w:val="009224E8"/>
    <w:rsid w:val="009266E2"/>
    <w:rsid w:val="00933810"/>
    <w:rsid w:val="00933D67"/>
    <w:rsid w:val="00935094"/>
    <w:rsid w:val="009710E1"/>
    <w:rsid w:val="00973FFE"/>
    <w:rsid w:val="009A0872"/>
    <w:rsid w:val="009B5911"/>
    <w:rsid w:val="009B7082"/>
    <w:rsid w:val="009C0855"/>
    <w:rsid w:val="009C7CFC"/>
    <w:rsid w:val="009D2657"/>
    <w:rsid w:val="009D6BE7"/>
    <w:rsid w:val="009E3689"/>
    <w:rsid w:val="009E578F"/>
    <w:rsid w:val="009F6EC2"/>
    <w:rsid w:val="00A02E4D"/>
    <w:rsid w:val="00A13901"/>
    <w:rsid w:val="00A33884"/>
    <w:rsid w:val="00A33D50"/>
    <w:rsid w:val="00A37964"/>
    <w:rsid w:val="00A62C77"/>
    <w:rsid w:val="00A82EDD"/>
    <w:rsid w:val="00A975D4"/>
    <w:rsid w:val="00AA01D3"/>
    <w:rsid w:val="00AA27E7"/>
    <w:rsid w:val="00AA3EEE"/>
    <w:rsid w:val="00AA6107"/>
    <w:rsid w:val="00AB6B57"/>
    <w:rsid w:val="00AC194A"/>
    <w:rsid w:val="00AE5D5E"/>
    <w:rsid w:val="00B212DA"/>
    <w:rsid w:val="00B24987"/>
    <w:rsid w:val="00B35532"/>
    <w:rsid w:val="00B72669"/>
    <w:rsid w:val="00B72969"/>
    <w:rsid w:val="00B73372"/>
    <w:rsid w:val="00B81B63"/>
    <w:rsid w:val="00B976C7"/>
    <w:rsid w:val="00BA12AE"/>
    <w:rsid w:val="00BA43FB"/>
    <w:rsid w:val="00BB502D"/>
    <w:rsid w:val="00BC3E29"/>
    <w:rsid w:val="00BD0989"/>
    <w:rsid w:val="00BE3DB0"/>
    <w:rsid w:val="00BF262A"/>
    <w:rsid w:val="00C1548D"/>
    <w:rsid w:val="00C167D1"/>
    <w:rsid w:val="00C25ACD"/>
    <w:rsid w:val="00C2706A"/>
    <w:rsid w:val="00C2795E"/>
    <w:rsid w:val="00C34395"/>
    <w:rsid w:val="00C34EA2"/>
    <w:rsid w:val="00C36F5A"/>
    <w:rsid w:val="00C373C7"/>
    <w:rsid w:val="00C42494"/>
    <w:rsid w:val="00C46733"/>
    <w:rsid w:val="00C50D1C"/>
    <w:rsid w:val="00C6260B"/>
    <w:rsid w:val="00C66627"/>
    <w:rsid w:val="00C7166C"/>
    <w:rsid w:val="00C74513"/>
    <w:rsid w:val="00C862B7"/>
    <w:rsid w:val="00C95667"/>
    <w:rsid w:val="00CB216B"/>
    <w:rsid w:val="00CB4BC0"/>
    <w:rsid w:val="00CC3508"/>
    <w:rsid w:val="00CD02C9"/>
    <w:rsid w:val="00CD2700"/>
    <w:rsid w:val="00CD4E8D"/>
    <w:rsid w:val="00CD7392"/>
    <w:rsid w:val="00CE2AFF"/>
    <w:rsid w:val="00CE65D4"/>
    <w:rsid w:val="00CF0A0E"/>
    <w:rsid w:val="00D05C32"/>
    <w:rsid w:val="00D1416B"/>
    <w:rsid w:val="00D212E6"/>
    <w:rsid w:val="00D22DD6"/>
    <w:rsid w:val="00D26095"/>
    <w:rsid w:val="00D44A28"/>
    <w:rsid w:val="00D45D35"/>
    <w:rsid w:val="00D462DB"/>
    <w:rsid w:val="00D505D5"/>
    <w:rsid w:val="00D53BAF"/>
    <w:rsid w:val="00D57934"/>
    <w:rsid w:val="00D651FA"/>
    <w:rsid w:val="00D873E7"/>
    <w:rsid w:val="00D9711F"/>
    <w:rsid w:val="00DA56B3"/>
    <w:rsid w:val="00DA6077"/>
    <w:rsid w:val="00DB23A2"/>
    <w:rsid w:val="00DB3A0E"/>
    <w:rsid w:val="00DC6E01"/>
    <w:rsid w:val="00DD277F"/>
    <w:rsid w:val="00DE54EE"/>
    <w:rsid w:val="00DE5FE8"/>
    <w:rsid w:val="00DF2768"/>
    <w:rsid w:val="00E06A77"/>
    <w:rsid w:val="00E30ECA"/>
    <w:rsid w:val="00E51B99"/>
    <w:rsid w:val="00E624C3"/>
    <w:rsid w:val="00E6780F"/>
    <w:rsid w:val="00E974B0"/>
    <w:rsid w:val="00EA15FA"/>
    <w:rsid w:val="00EB3A44"/>
    <w:rsid w:val="00EB4C20"/>
    <w:rsid w:val="00EC699B"/>
    <w:rsid w:val="00EC7F85"/>
    <w:rsid w:val="00ED777A"/>
    <w:rsid w:val="00EF214F"/>
    <w:rsid w:val="00EF2BB7"/>
    <w:rsid w:val="00F007A8"/>
    <w:rsid w:val="00F036AC"/>
    <w:rsid w:val="00F11A90"/>
    <w:rsid w:val="00F12D1A"/>
    <w:rsid w:val="00F155DA"/>
    <w:rsid w:val="00F262C9"/>
    <w:rsid w:val="00F42E6F"/>
    <w:rsid w:val="00F47D4B"/>
    <w:rsid w:val="00F664F3"/>
    <w:rsid w:val="00F67689"/>
    <w:rsid w:val="00F70D20"/>
    <w:rsid w:val="00F73ECC"/>
    <w:rsid w:val="00F77369"/>
    <w:rsid w:val="00F84B65"/>
    <w:rsid w:val="00F94DCA"/>
    <w:rsid w:val="00F96C3F"/>
    <w:rsid w:val="00FA021D"/>
    <w:rsid w:val="00FB2602"/>
    <w:rsid w:val="00FB40EA"/>
    <w:rsid w:val="00FB708A"/>
    <w:rsid w:val="00FC3DBE"/>
    <w:rsid w:val="00FD0EBC"/>
    <w:rsid w:val="00FD14E8"/>
    <w:rsid w:val="00FF3EA2"/>
    <w:rsid w:val="00FF4A38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D4B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3B7B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63B7B"/>
    <w:pPr>
      <w:keepNext/>
      <w:jc w:val="center"/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3B7B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8600B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860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7B4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17B4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7B4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47D4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F47D4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C56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6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CD270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701</Words>
  <Characters>4000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 </dc:title>
  <dc:subject/>
  <dc:creator/>
  <cp:keywords/>
  <dc:description/>
  <cp:lastModifiedBy/>
  <cp:revision>2</cp:revision>
  <dcterms:created xsi:type="dcterms:W3CDTF">2025-05-06T08:36:00Z</dcterms:created>
  <dcterms:modified xsi:type="dcterms:W3CDTF">2025-05-06T08:36:00Z</dcterms:modified>
</cp:coreProperties>
</file>